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939B2" w14:textId="65691A9B" w:rsidR="004973ED" w:rsidRDefault="004973ED" w:rsidP="00446FCA">
      <w:pPr>
        <w:ind w:left="4253"/>
        <w:rPr>
          <w:rFonts w:ascii="Montserrat Semi Bold" w:hAnsi="Montserrat Semi Bold" w:cstheme="minorHAnsi"/>
          <w:b/>
          <w:noProof/>
          <w:sz w:val="48"/>
          <w:szCs w:val="48"/>
          <w:lang w:val="en-ZA" w:eastAsia="en-ZA"/>
        </w:rPr>
      </w:pPr>
      <w:r>
        <w:rPr>
          <w:rFonts w:ascii="Times New Roman" w:eastAsiaTheme="minorHAnsi" w:hAnsi="Times New Roman"/>
          <w:noProof/>
          <w:sz w:val="24"/>
          <w:lang w:eastAsia="en-ZA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499B6C3A" wp14:editId="46CC392B">
                <wp:simplePos x="0" y="0"/>
                <wp:positionH relativeFrom="margin">
                  <wp:posOffset>1447800</wp:posOffset>
                </wp:positionH>
                <wp:positionV relativeFrom="margin">
                  <wp:posOffset>-114935</wp:posOffset>
                </wp:positionV>
                <wp:extent cx="3755390" cy="1273175"/>
                <wp:effectExtent l="0" t="0" r="0" b="3175"/>
                <wp:wrapSquare wrapText="bothSides"/>
                <wp:docPr id="1167920758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5390" cy="1273175"/>
                          <a:chOff x="0" y="0"/>
                          <a:chExt cx="4552315" cy="1544320"/>
                        </a:xfrm>
                      </wpg:grpSpPr>
                      <pic:pic xmlns:pic="http://schemas.openxmlformats.org/drawingml/2006/picture">
                        <pic:nvPicPr>
                          <pic:cNvPr id="949368265" name="Picture 949368265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1616" b="20865"/>
                          <a:stretch/>
                        </pic:blipFill>
                        <pic:spPr bwMode="auto">
                          <a:xfrm>
                            <a:off x="0" y="0"/>
                            <a:ext cx="4552315" cy="1544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8187703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972381" y="1163901"/>
                            <a:ext cx="2355850" cy="3798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93C40F" w14:textId="77777777" w:rsidR="004973ED" w:rsidRDefault="004973ED" w:rsidP="004973ED">
                              <w:pPr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Montserrat" w:hAnsi="Montserrat"/>
                                  <w:b/>
                                  <w:bCs/>
                                  <w:sz w:val="16"/>
                                  <w:szCs w:val="16"/>
                                </w:rPr>
                                <w:t>A DSI-NRF Centre of Excellence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99B6C3A" id="Group 1" o:spid="_x0000_s1026" style="position:absolute;left:0;text-align:left;margin-left:114pt;margin-top:-9.05pt;width:295.7pt;height:100.25pt;z-index:-251657216;mso-position-horizontal-relative:margin;mso-position-vertical-relative:margin" coordsize="45523,154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49368265" o:spid="_x0000_s1027" type="#_x0000_t75" style="position:absolute;width:45523;height:15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">
                  <v:imagedata r:id="rId12" o:title="" croptop="14166f" cropbottom="13674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9723;top:11639;width:23559;height:3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" filled="f" stroked="f">
                  <v:textbox>
                    <w:txbxContent>
                      <w:p w14:paraId="6A93C40F" w14:textId="77777777" w:rsidR="004973ED" w:rsidRDefault="004973ED" w:rsidP="004973ED">
                        <w:pPr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</w:rPr>
                        </w:pPr>
                        <w:r>
                          <w:rPr>
                            <w:rFonts w:ascii="Montserrat" w:hAnsi="Montserrat"/>
                            <w:b/>
                            <w:bCs/>
                            <w:sz w:val="16"/>
                            <w:szCs w:val="16"/>
                          </w:rPr>
                          <w:t>A DSI-NRF Centre of Excellence</w:t>
                        </w: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</w:p>
    <w:p w14:paraId="691513FB" w14:textId="77777777" w:rsidR="004973ED" w:rsidRDefault="004973ED" w:rsidP="00446FCA">
      <w:pPr>
        <w:ind w:left="4253"/>
        <w:rPr>
          <w:rFonts w:ascii="Montserrat Semi Bold" w:hAnsi="Montserrat Semi Bold" w:cstheme="minorHAnsi"/>
          <w:b/>
          <w:noProof/>
          <w:sz w:val="48"/>
          <w:szCs w:val="48"/>
          <w:lang w:val="en-ZA" w:eastAsia="en-ZA"/>
        </w:rPr>
      </w:pPr>
    </w:p>
    <w:p w14:paraId="3BA4EF8E" w14:textId="77777777" w:rsidR="004973ED" w:rsidRDefault="004973ED" w:rsidP="00446FCA">
      <w:pPr>
        <w:ind w:left="4253"/>
        <w:rPr>
          <w:rFonts w:ascii="Montserrat Semi Bold" w:hAnsi="Montserrat Semi Bold" w:cstheme="minorHAnsi"/>
          <w:b/>
          <w:noProof/>
          <w:sz w:val="48"/>
          <w:szCs w:val="48"/>
          <w:lang w:val="en-ZA" w:eastAsia="en-ZA"/>
        </w:rPr>
      </w:pPr>
    </w:p>
    <w:p w14:paraId="0AFF869A" w14:textId="77777777" w:rsidR="004973ED" w:rsidRDefault="004973ED" w:rsidP="004973ED">
      <w:pPr>
        <w:jc w:val="center"/>
        <w:rPr>
          <w:rFonts w:ascii="Montserrat Semi Bold" w:hAnsi="Montserrat Semi Bold" w:cstheme="minorHAnsi"/>
          <w:b/>
          <w:sz w:val="36"/>
          <w:szCs w:val="36"/>
        </w:rPr>
      </w:pPr>
    </w:p>
    <w:p w14:paraId="135EC211" w14:textId="15C39388" w:rsidR="00446FCA" w:rsidRPr="00630036" w:rsidRDefault="00C35744" w:rsidP="004973ED">
      <w:pPr>
        <w:jc w:val="center"/>
        <w:rPr>
          <w:rFonts w:ascii="Montserrat Semi Bold" w:hAnsi="Montserrat Semi Bold" w:cstheme="minorHAnsi"/>
          <w:b/>
          <w:sz w:val="28"/>
          <w:szCs w:val="28"/>
        </w:rPr>
      </w:pPr>
      <w:r w:rsidRPr="00630036">
        <w:rPr>
          <w:rFonts w:ascii="Montserrat Semi Bold" w:hAnsi="Montserrat Semi Bold" w:cstheme="minorHAnsi"/>
          <w:b/>
          <w:sz w:val="28"/>
          <w:szCs w:val="28"/>
        </w:rPr>
        <w:t>Research Grant</w:t>
      </w:r>
      <w:r w:rsidR="004973ED" w:rsidRPr="00630036">
        <w:rPr>
          <w:rFonts w:ascii="Montserrat Semi Bold" w:hAnsi="Montserrat Semi Bold" w:cstheme="minorHAnsi"/>
          <w:b/>
          <w:sz w:val="28"/>
          <w:szCs w:val="28"/>
        </w:rPr>
        <w:t xml:space="preserve"> </w:t>
      </w:r>
      <w:r w:rsidR="00446FCA" w:rsidRPr="00630036">
        <w:rPr>
          <w:rFonts w:ascii="Montserrat Semi Bold" w:hAnsi="Montserrat Semi Bold" w:cstheme="minorHAnsi"/>
          <w:b/>
          <w:sz w:val="28"/>
          <w:szCs w:val="28"/>
        </w:rPr>
        <w:t>Application</w:t>
      </w:r>
    </w:p>
    <w:p w14:paraId="7DBD7B4C" w14:textId="77777777" w:rsidR="00446FCA" w:rsidRPr="000E022A" w:rsidRDefault="00446FCA" w:rsidP="00446FCA">
      <w:pPr>
        <w:ind w:left="4253"/>
        <w:rPr>
          <w:rFonts w:ascii="Montserrat Semi Bold" w:hAnsi="Montserrat Semi Bold" w:cstheme="minorHAnsi"/>
          <w:b/>
          <w:sz w:val="24"/>
        </w:rPr>
      </w:pPr>
    </w:p>
    <w:p w14:paraId="4BD9737E" w14:textId="77777777" w:rsidR="0053298D" w:rsidRPr="003058F5" w:rsidRDefault="0053298D" w:rsidP="0053298D">
      <w:pPr>
        <w:rPr>
          <w:rFonts w:cstheme="minorHAnsi"/>
          <w:bCs/>
          <w:sz w:val="24"/>
        </w:rPr>
      </w:pPr>
      <w:r w:rsidRPr="003058F5">
        <w:rPr>
          <w:rFonts w:cstheme="minorHAnsi"/>
          <w:bCs/>
          <w:sz w:val="24"/>
        </w:rPr>
        <w:t>All sections must be filled in unless otherwise stipulated.</w:t>
      </w:r>
      <w:r>
        <w:rPr>
          <w:rFonts w:cstheme="minorHAnsi"/>
          <w:bCs/>
          <w:sz w:val="24"/>
        </w:rPr>
        <w:t xml:space="preserve"> Do not include pictures, tables, figures, or diagrams. Font and Font size: Calibri 12 pt.</w:t>
      </w:r>
    </w:p>
    <w:p w14:paraId="562DE381" w14:textId="77777777" w:rsidR="00446FCA" w:rsidRPr="000E022A" w:rsidRDefault="00446FCA" w:rsidP="00446FCA">
      <w:pPr>
        <w:rPr>
          <w:rFonts w:cstheme="minorHAnsi"/>
          <w:bCs/>
          <w:sz w:val="16"/>
          <w:szCs w:val="16"/>
        </w:rPr>
      </w:pPr>
    </w:p>
    <w:tbl>
      <w:tblPr>
        <w:tblW w:w="10485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240"/>
        <w:gridCol w:w="5245"/>
      </w:tblGrid>
      <w:tr w:rsidR="000E022A" w:rsidRPr="000E022A" w14:paraId="3314154A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410D2B42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Title: </w:t>
            </w:r>
          </w:p>
        </w:tc>
        <w:tc>
          <w:tcPr>
            <w:tcW w:w="5245" w:type="dxa"/>
            <w:vAlign w:val="center"/>
          </w:tcPr>
          <w:p w14:paraId="31415985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1A042818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248186C9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Surname: </w:t>
            </w:r>
          </w:p>
        </w:tc>
        <w:tc>
          <w:tcPr>
            <w:tcW w:w="5245" w:type="dxa"/>
            <w:vAlign w:val="center"/>
          </w:tcPr>
          <w:p w14:paraId="181C8AC3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0ABF90F0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2C82DE9C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First names: </w:t>
            </w:r>
          </w:p>
        </w:tc>
        <w:tc>
          <w:tcPr>
            <w:tcW w:w="5245" w:type="dxa"/>
            <w:vAlign w:val="center"/>
          </w:tcPr>
          <w:p w14:paraId="33A2E1DC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61D17370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7227FCC2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Primary email: </w:t>
            </w:r>
          </w:p>
        </w:tc>
        <w:tc>
          <w:tcPr>
            <w:tcW w:w="5245" w:type="dxa"/>
            <w:vAlign w:val="center"/>
          </w:tcPr>
          <w:p w14:paraId="031899D0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673A4678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3B467658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Cell number: </w:t>
            </w:r>
          </w:p>
        </w:tc>
        <w:tc>
          <w:tcPr>
            <w:tcW w:w="5245" w:type="dxa"/>
            <w:vAlign w:val="center"/>
          </w:tcPr>
          <w:p w14:paraId="1936D29B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42FDC245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41AE5258" w14:textId="6BE5BC0F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Date of birth </w:t>
            </w:r>
            <w:r w:rsidR="00000C62" w:rsidRPr="00D10CD8">
              <w:rPr>
                <w:rFonts w:cstheme="minorHAnsi"/>
                <w:sz w:val="24"/>
              </w:rPr>
              <w:t>(</w:t>
            </w:r>
            <w:r w:rsidR="00000C62">
              <w:rPr>
                <w:rFonts w:cstheme="minorHAnsi"/>
                <w:sz w:val="24"/>
              </w:rPr>
              <w:t>date</w:t>
            </w:r>
            <w:r w:rsidR="00000C62" w:rsidRPr="00D10CD8">
              <w:rPr>
                <w:rFonts w:cstheme="minorHAnsi"/>
                <w:sz w:val="24"/>
              </w:rPr>
              <w:t>/</w:t>
            </w:r>
            <w:r w:rsidR="00000C62">
              <w:rPr>
                <w:rFonts w:cstheme="minorHAnsi"/>
                <w:sz w:val="24"/>
              </w:rPr>
              <w:t>month</w:t>
            </w:r>
            <w:r w:rsidR="00000C62" w:rsidRPr="00D10CD8">
              <w:rPr>
                <w:rFonts w:cstheme="minorHAnsi"/>
                <w:sz w:val="24"/>
              </w:rPr>
              <w:t>/</w:t>
            </w:r>
            <w:r w:rsidR="00000C62">
              <w:rPr>
                <w:rFonts w:cstheme="minorHAnsi"/>
                <w:sz w:val="24"/>
              </w:rPr>
              <w:t>year</w:t>
            </w:r>
            <w:r w:rsidR="00000C62" w:rsidRPr="00D10CD8">
              <w:rPr>
                <w:rFonts w:cstheme="minorHAnsi"/>
                <w:sz w:val="24"/>
              </w:rPr>
              <w:t>):</w:t>
            </w:r>
          </w:p>
        </w:tc>
        <w:tc>
          <w:tcPr>
            <w:tcW w:w="5245" w:type="dxa"/>
            <w:vAlign w:val="center"/>
          </w:tcPr>
          <w:p w14:paraId="5799D142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7125E925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1C129D1F" w14:textId="3DBEA89E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Race (Black, </w:t>
            </w:r>
            <w:proofErr w:type="spellStart"/>
            <w:r w:rsidRPr="000E022A">
              <w:rPr>
                <w:rFonts w:cstheme="minorHAnsi"/>
                <w:sz w:val="24"/>
              </w:rPr>
              <w:t>Coloured</w:t>
            </w:r>
            <w:proofErr w:type="spellEnd"/>
            <w:r w:rsidRPr="000E022A">
              <w:rPr>
                <w:rFonts w:cstheme="minorHAnsi"/>
                <w:sz w:val="24"/>
              </w:rPr>
              <w:t>,</w:t>
            </w:r>
            <w:r w:rsidR="00C6511E">
              <w:rPr>
                <w:rFonts w:cstheme="minorHAnsi"/>
                <w:sz w:val="24"/>
              </w:rPr>
              <w:t xml:space="preserve"> Indian</w:t>
            </w:r>
            <w:r w:rsidRPr="000E022A">
              <w:rPr>
                <w:rFonts w:cstheme="minorHAnsi"/>
                <w:sz w:val="24"/>
              </w:rPr>
              <w:t xml:space="preserve"> </w:t>
            </w:r>
            <w:r w:rsidR="00A2059E">
              <w:rPr>
                <w:rFonts w:cstheme="minorHAnsi"/>
                <w:sz w:val="24"/>
              </w:rPr>
              <w:t xml:space="preserve">or </w:t>
            </w:r>
            <w:r w:rsidR="00C6511E">
              <w:rPr>
                <w:rFonts w:cstheme="minorHAnsi"/>
                <w:sz w:val="24"/>
              </w:rPr>
              <w:t>White</w:t>
            </w:r>
            <w:r w:rsidRPr="000E022A">
              <w:rPr>
                <w:rFonts w:cstheme="minorHAnsi"/>
                <w:sz w:val="24"/>
              </w:rPr>
              <w:t xml:space="preserve">): </w:t>
            </w:r>
          </w:p>
        </w:tc>
        <w:tc>
          <w:tcPr>
            <w:tcW w:w="5245" w:type="dxa"/>
            <w:vAlign w:val="center"/>
          </w:tcPr>
          <w:p w14:paraId="11226FC1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18567701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566E2CD2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Gender identity: </w:t>
            </w:r>
          </w:p>
        </w:tc>
        <w:tc>
          <w:tcPr>
            <w:tcW w:w="5245" w:type="dxa"/>
            <w:vAlign w:val="center"/>
          </w:tcPr>
          <w:p w14:paraId="5BBA6235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55DED587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48201C7B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Disabled (yes or no): </w:t>
            </w:r>
          </w:p>
        </w:tc>
        <w:tc>
          <w:tcPr>
            <w:tcW w:w="5245" w:type="dxa"/>
            <w:vAlign w:val="center"/>
          </w:tcPr>
          <w:p w14:paraId="12F18097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4C3DCC81" w14:textId="77777777" w:rsidTr="00BB0392">
        <w:trPr>
          <w:trHeight w:val="356"/>
          <w:jc w:val="center"/>
        </w:trPr>
        <w:tc>
          <w:tcPr>
            <w:tcW w:w="5240" w:type="dxa"/>
            <w:vAlign w:val="center"/>
          </w:tcPr>
          <w:p w14:paraId="60B2907B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Citizenship:</w:t>
            </w:r>
          </w:p>
        </w:tc>
        <w:tc>
          <w:tcPr>
            <w:tcW w:w="5245" w:type="dxa"/>
            <w:vAlign w:val="center"/>
          </w:tcPr>
          <w:p w14:paraId="3D5DA2DD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588FD72B" w14:textId="77777777" w:rsidTr="00BB0392">
        <w:trPr>
          <w:trHeight w:val="592"/>
          <w:jc w:val="center"/>
        </w:trPr>
        <w:tc>
          <w:tcPr>
            <w:tcW w:w="5240" w:type="dxa"/>
            <w:vAlign w:val="center"/>
          </w:tcPr>
          <w:p w14:paraId="79DB50FE" w14:textId="77777777" w:rsidR="00446FCA" w:rsidRPr="000E022A" w:rsidRDefault="00446FCA" w:rsidP="00446FCA">
            <w:pPr>
              <w:pStyle w:val="ListParagraph"/>
              <w:numPr>
                <w:ilvl w:val="0"/>
                <w:numId w:val="34"/>
              </w:numPr>
              <w:ind w:left="311" w:hanging="311"/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South African identification or permanent residency number:</w:t>
            </w:r>
          </w:p>
        </w:tc>
        <w:tc>
          <w:tcPr>
            <w:tcW w:w="5245" w:type="dxa"/>
            <w:vAlign w:val="center"/>
          </w:tcPr>
          <w:p w14:paraId="6DBF2232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69014C15" w14:textId="77777777" w:rsidTr="00BB0392">
        <w:trPr>
          <w:trHeight w:val="592"/>
          <w:jc w:val="center"/>
        </w:trPr>
        <w:tc>
          <w:tcPr>
            <w:tcW w:w="5240" w:type="dxa"/>
            <w:vAlign w:val="center"/>
          </w:tcPr>
          <w:p w14:paraId="213E61F7" w14:textId="251C995A" w:rsidR="00446FCA" w:rsidRPr="000E022A" w:rsidRDefault="00446FCA" w:rsidP="00446FCA">
            <w:pPr>
              <w:pStyle w:val="ListParagraph"/>
              <w:numPr>
                <w:ilvl w:val="0"/>
                <w:numId w:val="34"/>
              </w:numPr>
              <w:ind w:left="311" w:hanging="311"/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If non-South Africa, a </w:t>
            </w:r>
            <w:r w:rsidR="00F10E14" w:rsidRPr="000E022A">
              <w:rPr>
                <w:rFonts w:cstheme="minorHAnsi"/>
                <w:sz w:val="24"/>
              </w:rPr>
              <w:t>p</w:t>
            </w:r>
            <w:r w:rsidRPr="000E022A">
              <w:rPr>
                <w:rFonts w:cstheme="minorHAnsi"/>
                <w:sz w:val="24"/>
              </w:rPr>
              <w:t xml:space="preserve">assport number is required: </w:t>
            </w:r>
          </w:p>
        </w:tc>
        <w:tc>
          <w:tcPr>
            <w:tcW w:w="5245" w:type="dxa"/>
            <w:vAlign w:val="center"/>
          </w:tcPr>
          <w:p w14:paraId="7141164C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07E233C1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71D09FD0" w14:textId="52C6F2E6" w:rsidR="00446FCA" w:rsidRPr="000E022A" w:rsidRDefault="00446FCA" w:rsidP="00BC58E5">
            <w:pPr>
              <w:pStyle w:val="ListParagraph"/>
              <w:numPr>
                <w:ilvl w:val="0"/>
                <w:numId w:val="34"/>
              </w:numPr>
              <w:ind w:left="311" w:hanging="284"/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Visa expiry date</w:t>
            </w:r>
            <w:r w:rsidR="00BC58E5" w:rsidRPr="000E022A">
              <w:rPr>
                <w:rFonts w:cstheme="minorHAnsi"/>
                <w:sz w:val="24"/>
              </w:rPr>
              <w:t xml:space="preserve"> for </w:t>
            </w:r>
            <w:r w:rsidRPr="000E022A">
              <w:rPr>
                <w:rFonts w:cstheme="minorHAnsi"/>
                <w:sz w:val="24"/>
              </w:rPr>
              <w:t xml:space="preserve">non-South Africans: </w:t>
            </w:r>
          </w:p>
        </w:tc>
        <w:tc>
          <w:tcPr>
            <w:tcW w:w="5245" w:type="dxa"/>
            <w:vAlign w:val="center"/>
          </w:tcPr>
          <w:p w14:paraId="6B8FD4C3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66A99590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0BE830C8" w14:textId="4E0C75A5" w:rsidR="00446FCA" w:rsidRPr="000E022A" w:rsidRDefault="00000000" w:rsidP="00BB0392">
            <w:pPr>
              <w:rPr>
                <w:rFonts w:cstheme="minorHAnsi"/>
                <w:sz w:val="24"/>
              </w:rPr>
            </w:pPr>
            <w:hyperlink r:id="rId13" w:history="1">
              <w:r w:rsidR="00C37136" w:rsidRPr="00AF1F04">
                <w:rPr>
                  <w:rStyle w:val="Hyperlink"/>
                  <w:rFonts w:cstheme="minorHAnsi"/>
                  <w:sz w:val="24"/>
                </w:rPr>
                <w:t>ORCID number</w:t>
              </w:r>
            </w:hyperlink>
            <w:r w:rsidR="00C37136" w:rsidRPr="00D10CD8">
              <w:rPr>
                <w:rFonts w:cstheme="minorHAnsi"/>
                <w:sz w:val="24"/>
              </w:rPr>
              <w:t>:</w:t>
            </w:r>
          </w:p>
        </w:tc>
        <w:tc>
          <w:tcPr>
            <w:tcW w:w="5245" w:type="dxa"/>
            <w:vAlign w:val="center"/>
          </w:tcPr>
          <w:p w14:paraId="65A42EF0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67941E12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12DB9021" w14:textId="4CBBF096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University:</w:t>
            </w:r>
          </w:p>
        </w:tc>
        <w:tc>
          <w:tcPr>
            <w:tcW w:w="5245" w:type="dxa"/>
            <w:vAlign w:val="center"/>
          </w:tcPr>
          <w:p w14:paraId="0C34FB29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707385E4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38529200" w14:textId="4652603A" w:rsidR="00446FCA" w:rsidRPr="000E022A" w:rsidRDefault="00446FCA" w:rsidP="00446FCA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Department:</w:t>
            </w:r>
          </w:p>
        </w:tc>
        <w:tc>
          <w:tcPr>
            <w:tcW w:w="5245" w:type="dxa"/>
            <w:vAlign w:val="center"/>
          </w:tcPr>
          <w:p w14:paraId="52B7CE55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45351F11" w14:textId="77777777" w:rsidTr="00BB0392">
        <w:trPr>
          <w:trHeight w:val="317"/>
          <w:jc w:val="center"/>
        </w:trPr>
        <w:tc>
          <w:tcPr>
            <w:tcW w:w="5240" w:type="dxa"/>
            <w:vAlign w:val="center"/>
          </w:tcPr>
          <w:p w14:paraId="1AE47511" w14:textId="7DA22A2C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Staff number:</w:t>
            </w:r>
          </w:p>
        </w:tc>
        <w:tc>
          <w:tcPr>
            <w:tcW w:w="5245" w:type="dxa"/>
            <w:vAlign w:val="center"/>
          </w:tcPr>
          <w:p w14:paraId="496BBCC1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238408DA" w14:textId="77777777" w:rsidTr="00446FCA">
        <w:trPr>
          <w:trHeight w:val="307"/>
          <w:jc w:val="center"/>
        </w:trPr>
        <w:tc>
          <w:tcPr>
            <w:tcW w:w="5240" w:type="dxa"/>
            <w:vAlign w:val="center"/>
          </w:tcPr>
          <w:p w14:paraId="21F598AF" w14:textId="43D38EA6" w:rsidR="00446FCA" w:rsidRPr="000E022A" w:rsidRDefault="00446FCA" w:rsidP="00446FCA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NRF Rating:</w:t>
            </w:r>
          </w:p>
        </w:tc>
        <w:tc>
          <w:tcPr>
            <w:tcW w:w="5245" w:type="dxa"/>
            <w:vAlign w:val="center"/>
          </w:tcPr>
          <w:p w14:paraId="65EF2C51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57B26522" w14:textId="77777777" w:rsidTr="00BB0392">
        <w:trPr>
          <w:trHeight w:val="498"/>
          <w:jc w:val="center"/>
        </w:trPr>
        <w:tc>
          <w:tcPr>
            <w:tcW w:w="5240" w:type="dxa"/>
            <w:vAlign w:val="center"/>
          </w:tcPr>
          <w:p w14:paraId="6EB285E1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Do you have another source of funding outside of GENUS? List below the funding sources you are currently receiving, the amount, and the year when funding ends: </w:t>
            </w:r>
          </w:p>
        </w:tc>
        <w:tc>
          <w:tcPr>
            <w:tcW w:w="5245" w:type="dxa"/>
            <w:vAlign w:val="center"/>
          </w:tcPr>
          <w:p w14:paraId="51C6EE57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7600EA88" w14:textId="77777777" w:rsidTr="00BB0392">
        <w:trPr>
          <w:trHeight w:val="498"/>
          <w:jc w:val="center"/>
        </w:trPr>
        <w:tc>
          <w:tcPr>
            <w:tcW w:w="5240" w:type="dxa"/>
            <w:vAlign w:val="center"/>
          </w:tcPr>
          <w:p w14:paraId="71DEA7E9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Are you applying for additional funding outside of GENUS? List the Funding </w:t>
            </w:r>
            <w:proofErr w:type="spellStart"/>
            <w:r w:rsidRPr="000E022A">
              <w:rPr>
                <w:rFonts w:cstheme="minorHAnsi"/>
                <w:sz w:val="24"/>
              </w:rPr>
              <w:t>Organisation</w:t>
            </w:r>
            <w:proofErr w:type="spellEnd"/>
            <w:r w:rsidRPr="000E022A">
              <w:rPr>
                <w:rFonts w:cstheme="minorHAnsi"/>
                <w:sz w:val="24"/>
              </w:rPr>
              <w:t xml:space="preserve">, amount, and start and end date of the grant: </w:t>
            </w:r>
          </w:p>
        </w:tc>
        <w:tc>
          <w:tcPr>
            <w:tcW w:w="5245" w:type="dxa"/>
            <w:vAlign w:val="center"/>
          </w:tcPr>
          <w:p w14:paraId="05DC7854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5601845D" w14:textId="77777777" w:rsidTr="00BB0392">
        <w:trPr>
          <w:trHeight w:val="354"/>
          <w:jc w:val="center"/>
        </w:trPr>
        <w:tc>
          <w:tcPr>
            <w:tcW w:w="5240" w:type="dxa"/>
            <w:vAlign w:val="center"/>
          </w:tcPr>
          <w:p w14:paraId="1C325034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Research Themes (select only one):</w:t>
            </w:r>
          </w:p>
          <w:p w14:paraId="513BAAD7" w14:textId="77777777" w:rsidR="00446FCA" w:rsidRPr="000E022A" w:rsidRDefault="00446FCA" w:rsidP="00446FCA">
            <w:pPr>
              <w:pStyle w:val="ListParagraph"/>
              <w:numPr>
                <w:ilvl w:val="0"/>
                <w:numId w:val="33"/>
              </w:numPr>
              <w:ind w:left="311" w:hanging="284"/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Evolutionary Process</w:t>
            </w:r>
          </w:p>
          <w:p w14:paraId="7915CCAC" w14:textId="77777777" w:rsidR="00446FCA" w:rsidRPr="000E022A" w:rsidRDefault="00446FCA" w:rsidP="00446FCA">
            <w:pPr>
              <w:pStyle w:val="ListParagraph"/>
              <w:numPr>
                <w:ilvl w:val="0"/>
                <w:numId w:val="33"/>
              </w:numPr>
              <w:ind w:left="311" w:hanging="284"/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Cultural &amp; </w:t>
            </w:r>
            <w:proofErr w:type="spellStart"/>
            <w:r w:rsidRPr="000E022A">
              <w:rPr>
                <w:rFonts w:cstheme="minorHAnsi"/>
                <w:sz w:val="24"/>
              </w:rPr>
              <w:t>Behavioural</w:t>
            </w:r>
            <w:proofErr w:type="spellEnd"/>
            <w:r w:rsidRPr="000E022A">
              <w:rPr>
                <w:rFonts w:cstheme="minorHAnsi"/>
                <w:sz w:val="24"/>
              </w:rPr>
              <w:t xml:space="preserve"> Evolution</w:t>
            </w:r>
          </w:p>
          <w:p w14:paraId="5459E921" w14:textId="77777777" w:rsidR="00446FCA" w:rsidRPr="000E022A" w:rsidRDefault="00446FCA" w:rsidP="00446FCA">
            <w:pPr>
              <w:pStyle w:val="ListParagraph"/>
              <w:numPr>
                <w:ilvl w:val="0"/>
                <w:numId w:val="33"/>
              </w:numPr>
              <w:ind w:left="311" w:hanging="284"/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Palaeo-environments &amp; </w:t>
            </w:r>
            <w:proofErr w:type="spellStart"/>
            <w:r w:rsidRPr="000E022A">
              <w:rPr>
                <w:rFonts w:cstheme="minorHAnsi"/>
                <w:sz w:val="24"/>
              </w:rPr>
              <w:t>Palaeoclimates</w:t>
            </w:r>
            <w:proofErr w:type="spellEnd"/>
          </w:p>
          <w:p w14:paraId="18518091" w14:textId="3369E25C" w:rsidR="00446FCA" w:rsidRPr="000E022A" w:rsidRDefault="00446FCA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For more information, see the GENUS</w:t>
            </w:r>
            <w:r w:rsidRPr="000E022A">
              <w:rPr>
                <w:rFonts w:cstheme="minorHAnsi"/>
                <w:b/>
                <w:bCs/>
                <w:sz w:val="24"/>
              </w:rPr>
              <w:t xml:space="preserve"> </w:t>
            </w:r>
            <w:r w:rsidR="00F10E14" w:rsidRPr="000E022A">
              <w:rPr>
                <w:rFonts w:cstheme="minorHAnsi"/>
                <w:sz w:val="24"/>
              </w:rPr>
              <w:t>Research Grant</w:t>
            </w:r>
            <w:r w:rsidR="00F10E14" w:rsidRPr="00454ED4">
              <w:rPr>
                <w:rFonts w:cstheme="minorHAnsi"/>
                <w:sz w:val="24"/>
              </w:rPr>
              <w:t xml:space="preserve"> </w:t>
            </w:r>
            <w:hyperlink r:id="rId14" w:history="1">
              <w:r w:rsidR="00454ED4" w:rsidRPr="00454ED4">
                <w:rPr>
                  <w:rStyle w:val="Hyperlink"/>
                  <w:rFonts w:cstheme="minorHAnsi"/>
                  <w:sz w:val="24"/>
                </w:rPr>
                <w:t>Funding Guide</w:t>
              </w:r>
            </w:hyperlink>
          </w:p>
        </w:tc>
        <w:tc>
          <w:tcPr>
            <w:tcW w:w="5245" w:type="dxa"/>
            <w:vAlign w:val="center"/>
          </w:tcPr>
          <w:p w14:paraId="09BDEB88" w14:textId="77777777" w:rsidR="00446FCA" w:rsidRPr="000E022A" w:rsidRDefault="00446FCA" w:rsidP="00BB0392">
            <w:pPr>
              <w:rPr>
                <w:rFonts w:cstheme="minorHAnsi"/>
                <w:sz w:val="24"/>
              </w:rPr>
            </w:pPr>
          </w:p>
        </w:tc>
      </w:tr>
      <w:tr w:rsidR="00F10E14" w:rsidRPr="000E022A" w14:paraId="522B4CE2" w14:textId="77777777" w:rsidTr="00BB0392">
        <w:trPr>
          <w:trHeight w:val="354"/>
          <w:jc w:val="center"/>
        </w:trPr>
        <w:tc>
          <w:tcPr>
            <w:tcW w:w="5240" w:type="dxa"/>
            <w:vAlign w:val="center"/>
          </w:tcPr>
          <w:p w14:paraId="0F5304A5" w14:textId="4A1C9614" w:rsidR="00F10E14" w:rsidRPr="000E022A" w:rsidRDefault="00F10E14" w:rsidP="00BB0392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Start date of grant:</w:t>
            </w:r>
          </w:p>
        </w:tc>
        <w:tc>
          <w:tcPr>
            <w:tcW w:w="5245" w:type="dxa"/>
            <w:vAlign w:val="center"/>
          </w:tcPr>
          <w:p w14:paraId="7EE5D50D" w14:textId="77777777" w:rsidR="00F10E14" w:rsidRPr="000E022A" w:rsidRDefault="00F10E14" w:rsidP="00BB0392">
            <w:pPr>
              <w:rPr>
                <w:rFonts w:cstheme="minorHAnsi"/>
                <w:sz w:val="24"/>
              </w:rPr>
            </w:pPr>
          </w:p>
        </w:tc>
      </w:tr>
    </w:tbl>
    <w:p w14:paraId="49ED379F" w14:textId="77777777" w:rsidR="00166D44" w:rsidRPr="00D10CD8" w:rsidRDefault="00191960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lastRenderedPageBreak/>
        <w:t xml:space="preserve">Title of </w:t>
      </w:r>
      <w:r w:rsidR="00D83D61" w:rsidRPr="000E022A">
        <w:rPr>
          <w:rFonts w:cstheme="minorHAnsi"/>
          <w:b/>
          <w:sz w:val="24"/>
        </w:rPr>
        <w:t xml:space="preserve">the </w:t>
      </w:r>
      <w:r w:rsidR="00837B10" w:rsidRPr="000E022A">
        <w:rPr>
          <w:rFonts w:cstheme="minorHAnsi"/>
          <w:b/>
          <w:sz w:val="24"/>
        </w:rPr>
        <w:t xml:space="preserve">research </w:t>
      </w:r>
      <w:r w:rsidRPr="000E022A">
        <w:rPr>
          <w:rFonts w:cstheme="minorHAnsi"/>
          <w:b/>
          <w:sz w:val="24"/>
        </w:rPr>
        <w:t xml:space="preserve">project </w:t>
      </w:r>
      <w:r w:rsidR="000E022A">
        <w:rPr>
          <w:rFonts w:cstheme="minorHAnsi"/>
          <w:b/>
          <w:sz w:val="24"/>
        </w:rPr>
        <w:t>(short and concise)</w:t>
      </w:r>
    </w:p>
    <w:tbl>
      <w:tblPr>
        <w:tblW w:w="10502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502"/>
      </w:tblGrid>
      <w:tr w:rsidR="00166D44" w:rsidRPr="00D10CD8" w14:paraId="1ED1EFB0" w14:textId="77777777" w:rsidTr="008B675C">
        <w:trPr>
          <w:trHeight w:val="650"/>
          <w:jc w:val="center"/>
        </w:trPr>
        <w:tc>
          <w:tcPr>
            <w:tcW w:w="10502" w:type="dxa"/>
          </w:tcPr>
          <w:p w14:paraId="2C7BA767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76E50189" w14:textId="77777777" w:rsidR="00166D44" w:rsidRPr="00D10CD8" w:rsidRDefault="00166D44" w:rsidP="00166D44">
      <w:pPr>
        <w:rPr>
          <w:rFonts w:cstheme="minorHAnsi"/>
          <w:b/>
          <w:sz w:val="24"/>
        </w:rPr>
      </w:pPr>
    </w:p>
    <w:p w14:paraId="3ADF50B5" w14:textId="77777777" w:rsidR="00166D44" w:rsidRPr="00D10CD8" w:rsidRDefault="001311D0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A s</w:t>
      </w:r>
      <w:r w:rsidR="00B32022" w:rsidRPr="000E022A">
        <w:rPr>
          <w:rFonts w:cstheme="minorHAnsi"/>
          <w:b/>
          <w:sz w:val="24"/>
        </w:rPr>
        <w:t xml:space="preserve">hort </w:t>
      </w:r>
      <w:r w:rsidR="001F6D97" w:rsidRPr="000E022A">
        <w:rPr>
          <w:rFonts w:cstheme="minorHAnsi"/>
          <w:b/>
          <w:sz w:val="24"/>
        </w:rPr>
        <w:t>a</w:t>
      </w:r>
      <w:r w:rsidR="00191960" w:rsidRPr="000E022A">
        <w:rPr>
          <w:rFonts w:cstheme="minorHAnsi"/>
          <w:b/>
          <w:sz w:val="24"/>
        </w:rPr>
        <w:t xml:space="preserve">bstract of </w:t>
      </w:r>
      <w:r w:rsidRPr="000E022A">
        <w:rPr>
          <w:rFonts w:cstheme="minorHAnsi"/>
          <w:b/>
          <w:sz w:val="24"/>
        </w:rPr>
        <w:t xml:space="preserve">the </w:t>
      </w:r>
      <w:r w:rsidR="001F6D97" w:rsidRPr="000E022A">
        <w:rPr>
          <w:rFonts w:cstheme="minorHAnsi"/>
          <w:b/>
          <w:sz w:val="24"/>
        </w:rPr>
        <w:t>r</w:t>
      </w:r>
      <w:r w:rsidR="00191960" w:rsidRPr="000E022A">
        <w:rPr>
          <w:rFonts w:cstheme="minorHAnsi"/>
          <w:b/>
          <w:sz w:val="24"/>
        </w:rPr>
        <w:t xml:space="preserve">esearch </w:t>
      </w:r>
      <w:r w:rsidR="001F6D97" w:rsidRPr="000E022A">
        <w:rPr>
          <w:rFonts w:cstheme="minorHAnsi"/>
          <w:b/>
          <w:sz w:val="24"/>
        </w:rPr>
        <w:t>p</w:t>
      </w:r>
      <w:r w:rsidR="00191960" w:rsidRPr="000E022A">
        <w:rPr>
          <w:rFonts w:cstheme="minorHAnsi"/>
          <w:b/>
          <w:sz w:val="24"/>
        </w:rPr>
        <w:t>roject</w:t>
      </w:r>
      <w:r w:rsidR="000E022A">
        <w:rPr>
          <w:rFonts w:cstheme="minorHAnsi"/>
          <w:b/>
          <w:sz w:val="24"/>
        </w:rPr>
        <w:t xml:space="preserve"> (350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2D589129" w14:textId="77777777" w:rsidTr="008B675C">
        <w:trPr>
          <w:trHeight w:val="1580"/>
          <w:jc w:val="center"/>
        </w:trPr>
        <w:tc>
          <w:tcPr>
            <w:tcW w:w="10441" w:type="dxa"/>
          </w:tcPr>
          <w:p w14:paraId="2427FE6E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39C5AB82" w14:textId="77777777" w:rsidR="00166D44" w:rsidRPr="00D10CD8" w:rsidRDefault="00166D44" w:rsidP="00166D44">
      <w:pPr>
        <w:rPr>
          <w:rFonts w:cstheme="minorHAnsi"/>
          <w:sz w:val="24"/>
        </w:rPr>
      </w:pPr>
    </w:p>
    <w:p w14:paraId="50F5A731" w14:textId="77777777" w:rsidR="00166D44" w:rsidRPr="00D10CD8" w:rsidRDefault="00670F9D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Rationale and p</w:t>
      </w:r>
      <w:r w:rsidR="00F40D5C" w:rsidRPr="000E022A">
        <w:rPr>
          <w:rFonts w:cstheme="minorHAnsi"/>
          <w:b/>
          <w:sz w:val="24"/>
        </w:rPr>
        <w:t xml:space="preserve">roblem </w:t>
      </w:r>
      <w:r w:rsidR="001F6D97" w:rsidRPr="000E022A">
        <w:rPr>
          <w:rFonts w:cstheme="minorHAnsi"/>
          <w:b/>
          <w:sz w:val="24"/>
        </w:rPr>
        <w:t>s</w:t>
      </w:r>
      <w:r w:rsidR="00F40D5C" w:rsidRPr="000E022A">
        <w:rPr>
          <w:rFonts w:cstheme="minorHAnsi"/>
          <w:b/>
          <w:sz w:val="24"/>
        </w:rPr>
        <w:t>tatement</w:t>
      </w:r>
      <w:r w:rsidR="000E022A">
        <w:rPr>
          <w:rFonts w:cstheme="minorHAnsi"/>
          <w:b/>
          <w:sz w:val="24"/>
        </w:rPr>
        <w:t xml:space="preserve"> (2000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792E1741" w14:textId="77777777" w:rsidTr="008B675C">
        <w:trPr>
          <w:trHeight w:val="1580"/>
          <w:jc w:val="center"/>
        </w:trPr>
        <w:tc>
          <w:tcPr>
            <w:tcW w:w="10441" w:type="dxa"/>
          </w:tcPr>
          <w:p w14:paraId="7B1BEBB2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783F01BC" w14:textId="77777777" w:rsidR="00166D44" w:rsidRPr="00D10CD8" w:rsidRDefault="00166D44" w:rsidP="00166D44">
      <w:pPr>
        <w:rPr>
          <w:rFonts w:cstheme="minorHAnsi"/>
          <w:sz w:val="24"/>
        </w:rPr>
      </w:pPr>
    </w:p>
    <w:p w14:paraId="03492BA7" w14:textId="77777777" w:rsidR="00166D44" w:rsidRPr="00D10CD8" w:rsidRDefault="0028555C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 xml:space="preserve">Proposed </w:t>
      </w:r>
      <w:r w:rsidR="001F6D97" w:rsidRPr="000E022A">
        <w:rPr>
          <w:rFonts w:cstheme="minorHAnsi"/>
          <w:b/>
          <w:sz w:val="24"/>
        </w:rPr>
        <w:t>r</w:t>
      </w:r>
      <w:r w:rsidRPr="000E022A">
        <w:rPr>
          <w:rFonts w:cstheme="minorHAnsi"/>
          <w:b/>
          <w:sz w:val="24"/>
        </w:rPr>
        <w:t xml:space="preserve">esearch </w:t>
      </w:r>
      <w:r w:rsidR="001F6D97" w:rsidRPr="000E022A">
        <w:rPr>
          <w:rFonts w:cstheme="minorHAnsi"/>
          <w:b/>
          <w:sz w:val="24"/>
        </w:rPr>
        <w:t>a</w:t>
      </w:r>
      <w:r w:rsidRPr="000E022A">
        <w:rPr>
          <w:rFonts w:cstheme="minorHAnsi"/>
          <w:b/>
          <w:sz w:val="24"/>
        </w:rPr>
        <w:t xml:space="preserve">ims, </w:t>
      </w:r>
      <w:r w:rsidR="001F6D97" w:rsidRPr="000E022A">
        <w:rPr>
          <w:rFonts w:cstheme="minorHAnsi"/>
          <w:b/>
          <w:sz w:val="24"/>
        </w:rPr>
        <w:t>o</w:t>
      </w:r>
      <w:r w:rsidRPr="000E022A">
        <w:rPr>
          <w:rFonts w:cstheme="minorHAnsi"/>
          <w:b/>
          <w:sz w:val="24"/>
        </w:rPr>
        <w:t xml:space="preserve">bjectives, and </w:t>
      </w:r>
      <w:r w:rsidR="001F6D97" w:rsidRPr="000E022A">
        <w:rPr>
          <w:rFonts w:cstheme="minorHAnsi"/>
          <w:b/>
          <w:sz w:val="24"/>
        </w:rPr>
        <w:t>m</w:t>
      </w:r>
      <w:r w:rsidRPr="000E022A">
        <w:rPr>
          <w:rFonts w:cstheme="minorHAnsi"/>
          <w:b/>
          <w:sz w:val="24"/>
        </w:rPr>
        <w:t>ethodology</w:t>
      </w:r>
      <w:r w:rsidR="000E022A">
        <w:rPr>
          <w:rFonts w:cstheme="minorHAnsi"/>
          <w:b/>
          <w:sz w:val="24"/>
        </w:rPr>
        <w:t xml:space="preserve"> (3000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3EABDC97" w14:textId="77777777" w:rsidTr="008B675C">
        <w:trPr>
          <w:trHeight w:val="1580"/>
          <w:jc w:val="center"/>
        </w:trPr>
        <w:tc>
          <w:tcPr>
            <w:tcW w:w="10441" w:type="dxa"/>
          </w:tcPr>
          <w:p w14:paraId="291C5314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623A71C8" w14:textId="77777777" w:rsidR="00166D44" w:rsidRPr="00D10CD8" w:rsidRDefault="00166D44" w:rsidP="00166D44">
      <w:pPr>
        <w:rPr>
          <w:rFonts w:cstheme="minorHAnsi"/>
          <w:sz w:val="24"/>
        </w:rPr>
      </w:pPr>
    </w:p>
    <w:p w14:paraId="430BF63D" w14:textId="77777777" w:rsidR="00166D44" w:rsidRPr="00D10CD8" w:rsidRDefault="00A35C14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R</w:t>
      </w:r>
      <w:r w:rsidR="00F40D5C" w:rsidRPr="000E022A">
        <w:rPr>
          <w:rFonts w:cstheme="minorHAnsi"/>
          <w:b/>
          <w:sz w:val="24"/>
        </w:rPr>
        <w:t xml:space="preserve">esearch </w:t>
      </w:r>
      <w:r w:rsidR="001F6D97" w:rsidRPr="000E022A">
        <w:rPr>
          <w:rFonts w:cstheme="minorHAnsi"/>
          <w:b/>
          <w:sz w:val="24"/>
        </w:rPr>
        <w:t>p</w:t>
      </w:r>
      <w:r w:rsidR="00B163FE" w:rsidRPr="000E022A">
        <w:rPr>
          <w:rFonts w:cstheme="minorHAnsi"/>
          <w:b/>
          <w:sz w:val="24"/>
        </w:rPr>
        <w:t>lan</w:t>
      </w:r>
      <w:r w:rsidR="000E022A">
        <w:rPr>
          <w:rFonts w:cstheme="minorHAnsi"/>
          <w:b/>
          <w:sz w:val="24"/>
        </w:rPr>
        <w:t xml:space="preserve"> (1000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35E61E86" w14:textId="77777777" w:rsidTr="008B675C">
        <w:trPr>
          <w:trHeight w:val="1580"/>
          <w:jc w:val="center"/>
        </w:trPr>
        <w:tc>
          <w:tcPr>
            <w:tcW w:w="10441" w:type="dxa"/>
          </w:tcPr>
          <w:p w14:paraId="3CF248F8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582DB8A5" w14:textId="77777777" w:rsidR="00166D44" w:rsidRPr="00D10CD8" w:rsidRDefault="00166D44" w:rsidP="00166D44">
      <w:pPr>
        <w:rPr>
          <w:rFonts w:cstheme="minorHAnsi"/>
          <w:sz w:val="24"/>
        </w:rPr>
      </w:pPr>
    </w:p>
    <w:p w14:paraId="61E8FF9E" w14:textId="77777777" w:rsidR="00166D44" w:rsidRPr="00D10CD8" w:rsidRDefault="007A7295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Representation in palaeosciences</w:t>
      </w:r>
      <w:r w:rsidR="000E022A">
        <w:rPr>
          <w:rFonts w:cstheme="minorHAnsi"/>
          <w:b/>
          <w:sz w:val="24"/>
        </w:rPr>
        <w:t xml:space="preserve"> (1000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08EE73F5" w14:textId="77777777" w:rsidTr="008B675C">
        <w:trPr>
          <w:trHeight w:val="1580"/>
          <w:jc w:val="center"/>
        </w:trPr>
        <w:tc>
          <w:tcPr>
            <w:tcW w:w="10441" w:type="dxa"/>
          </w:tcPr>
          <w:p w14:paraId="42A32C7C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3EE3287D" w14:textId="77777777" w:rsidR="00166D44" w:rsidRPr="00D10CD8" w:rsidRDefault="00166D44" w:rsidP="00166D44">
      <w:pPr>
        <w:rPr>
          <w:rFonts w:cstheme="minorHAnsi"/>
          <w:sz w:val="24"/>
        </w:rPr>
      </w:pPr>
    </w:p>
    <w:p w14:paraId="20CA4865" w14:textId="7CCBC51B" w:rsidR="00166D44" w:rsidRPr="00D10CD8" w:rsidRDefault="211E7B21" w:rsidP="6F9F8420">
      <w:pPr>
        <w:spacing w:line="259" w:lineRule="auto"/>
        <w:rPr>
          <w:rFonts w:cstheme="minorBidi"/>
          <w:sz w:val="24"/>
        </w:rPr>
      </w:pPr>
      <w:r w:rsidRPr="6F9F8420">
        <w:rPr>
          <w:rFonts w:eastAsiaTheme="minorEastAsia" w:cstheme="minorBidi"/>
          <w:b/>
          <w:bCs/>
          <w:color w:val="000000" w:themeColor="text1"/>
          <w:sz w:val="24"/>
          <w:lang w:val="en-ZA"/>
        </w:rPr>
        <w:t xml:space="preserve">Clearly outline your expected research outputs for the next two years </w:t>
      </w:r>
      <w:r w:rsidR="000E022A" w:rsidRPr="6F9F8420">
        <w:rPr>
          <w:rFonts w:cstheme="minorBidi"/>
          <w:b/>
          <w:bCs/>
          <w:sz w:val="24"/>
        </w:rPr>
        <w:t>(1000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649541CA" w14:textId="77777777" w:rsidTr="008B675C">
        <w:trPr>
          <w:trHeight w:val="1580"/>
          <w:jc w:val="center"/>
        </w:trPr>
        <w:tc>
          <w:tcPr>
            <w:tcW w:w="10441" w:type="dxa"/>
          </w:tcPr>
          <w:p w14:paraId="0B480284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4D09D94B" w14:textId="77777777" w:rsidR="00166D44" w:rsidRPr="00D10CD8" w:rsidRDefault="00166D44" w:rsidP="00166D44">
      <w:pPr>
        <w:rPr>
          <w:rFonts w:cstheme="minorHAnsi"/>
          <w:sz w:val="24"/>
        </w:rPr>
      </w:pPr>
    </w:p>
    <w:p w14:paraId="71D0731C" w14:textId="0C7253D0" w:rsidR="001434C0" w:rsidRPr="004D2D28" w:rsidRDefault="004D2D28" w:rsidP="00166D44">
      <w:pPr>
        <w:rPr>
          <w:rFonts w:cstheme="minorHAnsi"/>
          <w:b/>
          <w:bCs/>
          <w:sz w:val="24"/>
        </w:rPr>
      </w:pPr>
      <w:r w:rsidRPr="004D2D28">
        <w:rPr>
          <w:rStyle w:val="normaltextrun"/>
          <w:rFonts w:ascii="Calibri" w:hAnsi="Calibri" w:cs="Calibri"/>
          <w:b/>
          <w:bCs/>
          <w:color w:val="000000"/>
          <w:sz w:val="24"/>
        </w:rPr>
        <w:lastRenderedPageBreak/>
        <w:t>What are your five most significant publications, and discuss how it has influenced this research project</w:t>
      </w:r>
      <w:r w:rsidRPr="004D2D28">
        <w:rPr>
          <w:rStyle w:val="eop"/>
          <w:rFonts w:ascii="Calibri" w:hAnsi="Calibri" w:cs="Calibri"/>
          <w:b/>
          <w:bCs/>
          <w:color w:val="000000"/>
          <w:sz w:val="24"/>
          <w:shd w:val="clear" w:color="auto" w:fill="FFFFFF"/>
        </w:rPr>
        <w:t> </w:t>
      </w:r>
      <w:r>
        <w:rPr>
          <w:rStyle w:val="eop"/>
          <w:rFonts w:ascii="Calibri" w:hAnsi="Calibri" w:cs="Calibri"/>
          <w:b/>
          <w:bCs/>
          <w:color w:val="000000"/>
          <w:sz w:val="24"/>
          <w:shd w:val="clear" w:color="auto" w:fill="FFFFFF"/>
        </w:rPr>
        <w:t>(2000)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4D2D28" w:rsidRPr="00D10CD8" w14:paraId="4C17D5EC" w14:textId="77777777" w:rsidTr="004D2D28">
        <w:trPr>
          <w:trHeight w:val="2366"/>
          <w:jc w:val="center"/>
        </w:trPr>
        <w:tc>
          <w:tcPr>
            <w:tcW w:w="10441" w:type="dxa"/>
          </w:tcPr>
          <w:p w14:paraId="0A7BD7F0" w14:textId="77777777" w:rsidR="004D2D28" w:rsidRPr="00D10CD8" w:rsidRDefault="004D2D28" w:rsidP="008E50CE">
            <w:pPr>
              <w:rPr>
                <w:rFonts w:cstheme="minorHAnsi"/>
                <w:sz w:val="24"/>
              </w:rPr>
            </w:pPr>
          </w:p>
        </w:tc>
      </w:tr>
    </w:tbl>
    <w:p w14:paraId="4976A05E" w14:textId="77777777" w:rsidR="004D2D28" w:rsidRPr="00D10CD8" w:rsidRDefault="004D2D28" w:rsidP="004D2D28">
      <w:pPr>
        <w:rPr>
          <w:rFonts w:cstheme="minorHAnsi"/>
          <w:sz w:val="24"/>
        </w:rPr>
      </w:pPr>
    </w:p>
    <w:p w14:paraId="482C5368" w14:textId="73E71244" w:rsidR="00166D44" w:rsidRPr="00D10CD8" w:rsidRDefault="007D7381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Outline your planned science engagement activities</w:t>
      </w:r>
      <w:r w:rsidR="000E022A">
        <w:rPr>
          <w:rFonts w:cstheme="minorHAnsi"/>
          <w:b/>
          <w:sz w:val="24"/>
        </w:rPr>
        <w:t xml:space="preserve"> (1000 words)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7C329883" w14:textId="77777777" w:rsidTr="008B675C">
        <w:trPr>
          <w:trHeight w:val="1580"/>
          <w:jc w:val="center"/>
        </w:trPr>
        <w:tc>
          <w:tcPr>
            <w:tcW w:w="10441" w:type="dxa"/>
          </w:tcPr>
          <w:p w14:paraId="67888A68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3C11C689" w14:textId="77777777" w:rsidR="00166D44" w:rsidRPr="00D10CD8" w:rsidRDefault="00166D44" w:rsidP="00166D44">
      <w:pPr>
        <w:rPr>
          <w:rFonts w:cstheme="minorHAnsi"/>
          <w:sz w:val="24"/>
        </w:rPr>
      </w:pPr>
    </w:p>
    <w:p w14:paraId="403DB5D4" w14:textId="77777777" w:rsidR="00166D44" w:rsidRPr="00D10CD8" w:rsidRDefault="00EE1A30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References</w:t>
      </w:r>
      <w:r w:rsidR="000E022A">
        <w:rPr>
          <w:rFonts w:cstheme="minorHAnsi"/>
          <w:b/>
          <w:sz w:val="24"/>
        </w:rPr>
        <w:t xml:space="preserve"> (25 maximum)</w:t>
      </w:r>
    </w:p>
    <w:tbl>
      <w:tblPr>
        <w:tblW w:w="10441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0441"/>
      </w:tblGrid>
      <w:tr w:rsidR="00166D44" w:rsidRPr="00D10CD8" w14:paraId="234D0D58" w14:textId="77777777" w:rsidTr="008B675C">
        <w:trPr>
          <w:trHeight w:val="1580"/>
          <w:jc w:val="center"/>
        </w:trPr>
        <w:tc>
          <w:tcPr>
            <w:tcW w:w="10441" w:type="dxa"/>
          </w:tcPr>
          <w:p w14:paraId="1A755BBC" w14:textId="77777777" w:rsidR="00166D44" w:rsidRPr="00D10CD8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5E05BED6" w14:textId="77777777" w:rsidR="00166D44" w:rsidRPr="00D10CD8" w:rsidRDefault="00166D44" w:rsidP="00166D44">
      <w:pPr>
        <w:rPr>
          <w:rFonts w:cstheme="minorHAnsi"/>
          <w:sz w:val="24"/>
        </w:rPr>
      </w:pPr>
    </w:p>
    <w:p w14:paraId="683FE6DD" w14:textId="1D76F7BA" w:rsidR="008E5EEB" w:rsidRDefault="008E5EEB" w:rsidP="008E5EEB">
      <w:pPr>
        <w:rPr>
          <w:rFonts w:cstheme="minorHAnsi"/>
          <w:b/>
          <w:sz w:val="24"/>
        </w:rPr>
      </w:pPr>
      <w:r w:rsidRPr="000E022A">
        <w:rPr>
          <w:rFonts w:cstheme="minorHAnsi"/>
          <w:b/>
          <w:sz w:val="24"/>
        </w:rPr>
        <w:t>Budget</w:t>
      </w:r>
    </w:p>
    <w:p w14:paraId="12FD9DF9" w14:textId="77777777" w:rsidR="000E022A" w:rsidRPr="000E022A" w:rsidRDefault="000E022A" w:rsidP="008E5EEB">
      <w:pPr>
        <w:rPr>
          <w:rFonts w:cstheme="minorHAnsi"/>
          <w:b/>
          <w:sz w:val="16"/>
          <w:szCs w:val="16"/>
        </w:rPr>
      </w:pPr>
    </w:p>
    <w:p w14:paraId="76889F26" w14:textId="77777777" w:rsidR="008E5EEB" w:rsidRPr="000E022A" w:rsidRDefault="008E5EEB" w:rsidP="008E5EEB">
      <w:pPr>
        <w:rPr>
          <w:rFonts w:cstheme="minorHAnsi"/>
          <w:sz w:val="24"/>
        </w:rPr>
      </w:pPr>
      <w:r w:rsidRPr="000E022A">
        <w:rPr>
          <w:rFonts w:cstheme="minorHAnsi"/>
          <w:sz w:val="24"/>
        </w:rPr>
        <w:t>Provide a realistic budget with contingencies and justifications for two years.</w:t>
      </w:r>
    </w:p>
    <w:p w14:paraId="724E6019" w14:textId="77777777" w:rsidR="008E5EEB" w:rsidRPr="000E022A" w:rsidRDefault="008E5EEB" w:rsidP="008E5EEB">
      <w:pPr>
        <w:rPr>
          <w:rFonts w:cstheme="minorHAnsi"/>
          <w:sz w:val="16"/>
          <w:szCs w:val="16"/>
        </w:rPr>
      </w:pPr>
    </w:p>
    <w:tbl>
      <w:tblPr>
        <w:tblStyle w:val="TableGridLight"/>
        <w:tblW w:w="10522" w:type="dxa"/>
        <w:tblLook w:val="04A0" w:firstRow="1" w:lastRow="0" w:firstColumn="1" w:lastColumn="0" w:noHBand="0" w:noVBand="1"/>
      </w:tblPr>
      <w:tblGrid>
        <w:gridCol w:w="7418"/>
        <w:gridCol w:w="3104"/>
      </w:tblGrid>
      <w:tr w:rsidR="000E022A" w:rsidRPr="000E022A" w14:paraId="4D9C8BF0" w14:textId="77777777" w:rsidTr="000E022A">
        <w:trPr>
          <w:trHeight w:val="315"/>
        </w:trPr>
        <w:tc>
          <w:tcPr>
            <w:tcW w:w="7418" w:type="dxa"/>
            <w:shd w:val="clear" w:color="auto" w:fill="D9D9D9" w:themeFill="background1" w:themeFillShade="D9"/>
            <w:vAlign w:val="center"/>
            <w:hideMark/>
          </w:tcPr>
          <w:p w14:paraId="43C9A37B" w14:textId="77777777" w:rsidR="008E5EEB" w:rsidRPr="000E022A" w:rsidRDefault="008E5EEB" w:rsidP="00902AF6">
            <w:pPr>
              <w:rPr>
                <w:rFonts w:cstheme="minorHAnsi"/>
                <w:b/>
                <w:bCs/>
                <w:sz w:val="24"/>
              </w:rPr>
            </w:pPr>
            <w:r w:rsidRPr="000E022A">
              <w:rPr>
                <w:rFonts w:cstheme="minorHAnsi"/>
                <w:b/>
                <w:bCs/>
                <w:sz w:val="24"/>
              </w:rPr>
              <w:t>Expenses (field expenses, special analysis costs, travel, personnel, etc.)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  <w:hideMark/>
          </w:tcPr>
          <w:p w14:paraId="29917E07" w14:textId="3200975F" w:rsidR="008E5EEB" w:rsidRPr="000E022A" w:rsidRDefault="008E5EEB" w:rsidP="00902AF6">
            <w:pPr>
              <w:rPr>
                <w:rFonts w:cstheme="minorHAnsi"/>
                <w:b/>
                <w:bCs/>
                <w:sz w:val="24"/>
              </w:rPr>
            </w:pPr>
            <w:r w:rsidRPr="000E022A">
              <w:rPr>
                <w:rFonts w:cstheme="minorHAnsi"/>
                <w:b/>
                <w:bCs/>
                <w:sz w:val="24"/>
              </w:rPr>
              <w:t>Amount</w:t>
            </w:r>
            <w:r w:rsidR="000E022A">
              <w:rPr>
                <w:rFonts w:cstheme="minorHAnsi"/>
                <w:b/>
                <w:bCs/>
                <w:sz w:val="24"/>
              </w:rPr>
              <w:t xml:space="preserve"> (Rand)</w:t>
            </w:r>
          </w:p>
        </w:tc>
      </w:tr>
      <w:tr w:rsidR="000E022A" w:rsidRPr="000E022A" w14:paraId="599B81B7" w14:textId="77777777" w:rsidTr="00902AF6">
        <w:trPr>
          <w:trHeight w:val="315"/>
        </w:trPr>
        <w:tc>
          <w:tcPr>
            <w:tcW w:w="7418" w:type="dxa"/>
            <w:vAlign w:val="center"/>
            <w:hideMark/>
          </w:tcPr>
          <w:p w14:paraId="09B15546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A: </w:t>
            </w:r>
          </w:p>
        </w:tc>
        <w:tc>
          <w:tcPr>
            <w:tcW w:w="3104" w:type="dxa"/>
            <w:vAlign w:val="center"/>
            <w:hideMark/>
          </w:tcPr>
          <w:p w14:paraId="73212529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 </w:t>
            </w:r>
          </w:p>
        </w:tc>
      </w:tr>
      <w:tr w:rsidR="000E022A" w:rsidRPr="000E022A" w14:paraId="7346E4D3" w14:textId="77777777" w:rsidTr="00902AF6">
        <w:trPr>
          <w:trHeight w:val="315"/>
        </w:trPr>
        <w:tc>
          <w:tcPr>
            <w:tcW w:w="7418" w:type="dxa"/>
            <w:vAlign w:val="center"/>
            <w:hideMark/>
          </w:tcPr>
          <w:p w14:paraId="3DCC3202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B: </w:t>
            </w:r>
          </w:p>
        </w:tc>
        <w:tc>
          <w:tcPr>
            <w:tcW w:w="3104" w:type="dxa"/>
            <w:vAlign w:val="center"/>
            <w:hideMark/>
          </w:tcPr>
          <w:p w14:paraId="5DA7391D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 </w:t>
            </w:r>
          </w:p>
        </w:tc>
      </w:tr>
      <w:tr w:rsidR="000E022A" w:rsidRPr="000E022A" w14:paraId="3F501995" w14:textId="77777777" w:rsidTr="00902AF6">
        <w:trPr>
          <w:trHeight w:val="315"/>
        </w:trPr>
        <w:tc>
          <w:tcPr>
            <w:tcW w:w="7418" w:type="dxa"/>
            <w:vAlign w:val="center"/>
            <w:hideMark/>
          </w:tcPr>
          <w:p w14:paraId="01C563F3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C: </w:t>
            </w:r>
          </w:p>
        </w:tc>
        <w:tc>
          <w:tcPr>
            <w:tcW w:w="3104" w:type="dxa"/>
            <w:vAlign w:val="center"/>
            <w:hideMark/>
          </w:tcPr>
          <w:p w14:paraId="0C9806F8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 </w:t>
            </w:r>
          </w:p>
        </w:tc>
      </w:tr>
      <w:tr w:rsidR="000E022A" w:rsidRPr="000E022A" w14:paraId="168336B1" w14:textId="77777777" w:rsidTr="00902AF6">
        <w:trPr>
          <w:trHeight w:val="315"/>
        </w:trPr>
        <w:tc>
          <w:tcPr>
            <w:tcW w:w="7418" w:type="dxa"/>
            <w:vAlign w:val="center"/>
          </w:tcPr>
          <w:p w14:paraId="7EF25084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D: </w:t>
            </w:r>
          </w:p>
        </w:tc>
        <w:tc>
          <w:tcPr>
            <w:tcW w:w="3104" w:type="dxa"/>
            <w:vAlign w:val="center"/>
          </w:tcPr>
          <w:p w14:paraId="3107E259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317299BE" w14:textId="77777777" w:rsidTr="00902AF6">
        <w:trPr>
          <w:trHeight w:val="315"/>
        </w:trPr>
        <w:tc>
          <w:tcPr>
            <w:tcW w:w="7418" w:type="dxa"/>
            <w:vAlign w:val="center"/>
          </w:tcPr>
          <w:p w14:paraId="42D5ED48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E:</w:t>
            </w:r>
          </w:p>
        </w:tc>
        <w:tc>
          <w:tcPr>
            <w:tcW w:w="3104" w:type="dxa"/>
            <w:vAlign w:val="center"/>
          </w:tcPr>
          <w:p w14:paraId="23FCB9DA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22B1DE63" w14:textId="77777777" w:rsidTr="00902AF6">
        <w:trPr>
          <w:trHeight w:val="315"/>
        </w:trPr>
        <w:tc>
          <w:tcPr>
            <w:tcW w:w="7418" w:type="dxa"/>
            <w:vAlign w:val="center"/>
          </w:tcPr>
          <w:p w14:paraId="1480D4AF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F:</w:t>
            </w:r>
          </w:p>
        </w:tc>
        <w:tc>
          <w:tcPr>
            <w:tcW w:w="3104" w:type="dxa"/>
            <w:vAlign w:val="center"/>
          </w:tcPr>
          <w:p w14:paraId="2D6BFC11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</w:p>
        </w:tc>
      </w:tr>
      <w:tr w:rsidR="000E022A" w:rsidRPr="000E022A" w14:paraId="0392E8AA" w14:textId="77777777" w:rsidTr="000E022A">
        <w:trPr>
          <w:trHeight w:val="315"/>
        </w:trPr>
        <w:tc>
          <w:tcPr>
            <w:tcW w:w="7418" w:type="dxa"/>
            <w:shd w:val="clear" w:color="auto" w:fill="D9D9D9" w:themeFill="background1" w:themeFillShade="D9"/>
            <w:vAlign w:val="center"/>
          </w:tcPr>
          <w:p w14:paraId="5A0E0206" w14:textId="7A251FC7" w:rsidR="000E022A" w:rsidRPr="00BA09CF" w:rsidRDefault="000E022A" w:rsidP="000E022A">
            <w:pPr>
              <w:jc w:val="right"/>
              <w:rPr>
                <w:rFonts w:cstheme="minorHAnsi"/>
                <w:b/>
                <w:bCs/>
                <w:sz w:val="24"/>
              </w:rPr>
            </w:pPr>
            <w:r w:rsidRPr="00BA09CF">
              <w:rPr>
                <w:rFonts w:cstheme="minorHAnsi"/>
                <w:b/>
                <w:bCs/>
                <w:sz w:val="24"/>
              </w:rPr>
              <w:t>TOTAL:</w:t>
            </w:r>
          </w:p>
        </w:tc>
        <w:tc>
          <w:tcPr>
            <w:tcW w:w="3104" w:type="dxa"/>
            <w:shd w:val="clear" w:color="auto" w:fill="D9D9D9" w:themeFill="background1" w:themeFillShade="D9"/>
            <w:vAlign w:val="center"/>
          </w:tcPr>
          <w:p w14:paraId="66707705" w14:textId="049F97CA" w:rsidR="000E022A" w:rsidRPr="00BA09CF" w:rsidRDefault="000E022A" w:rsidP="00902AF6">
            <w:pPr>
              <w:rPr>
                <w:rFonts w:cstheme="minorHAnsi"/>
                <w:b/>
                <w:bCs/>
                <w:sz w:val="24"/>
              </w:rPr>
            </w:pPr>
            <w:r w:rsidRPr="00BA09CF">
              <w:rPr>
                <w:rFonts w:cstheme="minorHAnsi"/>
                <w:b/>
                <w:bCs/>
                <w:sz w:val="24"/>
              </w:rPr>
              <w:t xml:space="preserve">R </w:t>
            </w:r>
          </w:p>
        </w:tc>
      </w:tr>
      <w:tr w:rsidR="000E022A" w:rsidRPr="000E022A" w14:paraId="13E37939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  <w:hideMark/>
          </w:tcPr>
          <w:p w14:paraId="65DE1549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A: </w:t>
            </w:r>
          </w:p>
        </w:tc>
      </w:tr>
      <w:tr w:rsidR="000E022A" w:rsidRPr="000E022A" w14:paraId="702D49E1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  <w:hideMark/>
          </w:tcPr>
          <w:p w14:paraId="18AE422C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B: </w:t>
            </w:r>
          </w:p>
        </w:tc>
      </w:tr>
      <w:tr w:rsidR="000E022A" w:rsidRPr="000E022A" w14:paraId="60EC9C25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  <w:hideMark/>
          </w:tcPr>
          <w:p w14:paraId="147829E9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C: </w:t>
            </w:r>
          </w:p>
        </w:tc>
      </w:tr>
      <w:tr w:rsidR="000E022A" w:rsidRPr="000E022A" w14:paraId="5B548AB2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</w:tcPr>
          <w:p w14:paraId="702F22BC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D: </w:t>
            </w:r>
          </w:p>
        </w:tc>
      </w:tr>
      <w:tr w:rsidR="000E022A" w:rsidRPr="000E022A" w14:paraId="6B68B11F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</w:tcPr>
          <w:p w14:paraId="5559A701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E: </w:t>
            </w:r>
          </w:p>
        </w:tc>
      </w:tr>
      <w:tr w:rsidR="000E022A" w:rsidRPr="000E022A" w14:paraId="38EF0A24" w14:textId="77777777" w:rsidTr="00902AF6">
        <w:trPr>
          <w:trHeight w:val="315"/>
        </w:trPr>
        <w:tc>
          <w:tcPr>
            <w:tcW w:w="10522" w:type="dxa"/>
            <w:gridSpan w:val="2"/>
            <w:vAlign w:val="center"/>
          </w:tcPr>
          <w:p w14:paraId="2A5FD159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Justification F: </w:t>
            </w:r>
          </w:p>
        </w:tc>
      </w:tr>
    </w:tbl>
    <w:p w14:paraId="4564D381" w14:textId="77777777" w:rsidR="008E5EEB" w:rsidRPr="000E022A" w:rsidRDefault="008E5EEB" w:rsidP="008E5EEB">
      <w:pPr>
        <w:rPr>
          <w:rFonts w:cstheme="minorHAnsi"/>
          <w:b/>
          <w:sz w:val="24"/>
        </w:rPr>
      </w:pPr>
    </w:p>
    <w:p w14:paraId="5FE4B13D" w14:textId="77777777" w:rsidR="00166D44" w:rsidRPr="000E022A" w:rsidRDefault="00166D44" w:rsidP="00166D44">
      <w:pPr>
        <w:rPr>
          <w:rFonts w:cstheme="minorHAnsi"/>
          <w:sz w:val="24"/>
        </w:rPr>
      </w:pPr>
      <w:r w:rsidRPr="000E022A">
        <w:rPr>
          <w:rFonts w:cstheme="minorHAnsi"/>
          <w:b/>
          <w:sz w:val="24"/>
        </w:rPr>
        <w:t>Signature of Applicant</w:t>
      </w:r>
      <w:r w:rsidRPr="000E022A">
        <w:rPr>
          <w:rFonts w:cstheme="minorHAnsi"/>
          <w:b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sz w:val="24"/>
        </w:rPr>
        <w:tab/>
      </w:r>
      <w:r w:rsidRPr="000E022A">
        <w:rPr>
          <w:rFonts w:cstheme="minorHAnsi"/>
          <w:b/>
          <w:sz w:val="24"/>
        </w:rPr>
        <w:t>Date</w:t>
      </w:r>
    </w:p>
    <w:tbl>
      <w:tblPr>
        <w:tblW w:w="1050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Look w:val="01E0" w:firstRow="1" w:lastRow="1" w:firstColumn="1" w:lastColumn="1" w:noHBand="0" w:noVBand="0"/>
      </w:tblPr>
      <w:tblGrid>
        <w:gridCol w:w="7817"/>
        <w:gridCol w:w="2683"/>
      </w:tblGrid>
      <w:tr w:rsidR="00166D44" w:rsidRPr="000E022A" w14:paraId="54959062" w14:textId="77777777" w:rsidTr="008B675C">
        <w:trPr>
          <w:trHeight w:val="420"/>
          <w:jc w:val="center"/>
        </w:trPr>
        <w:tc>
          <w:tcPr>
            <w:tcW w:w="7817" w:type="dxa"/>
          </w:tcPr>
          <w:p w14:paraId="63706094" w14:textId="77777777" w:rsidR="00166D44" w:rsidRPr="000E022A" w:rsidRDefault="00166D44" w:rsidP="008B675C">
            <w:pPr>
              <w:rPr>
                <w:rFonts w:cstheme="minorHAnsi"/>
                <w:b/>
                <w:sz w:val="24"/>
              </w:rPr>
            </w:pPr>
          </w:p>
        </w:tc>
        <w:tc>
          <w:tcPr>
            <w:tcW w:w="2683" w:type="dxa"/>
          </w:tcPr>
          <w:p w14:paraId="6935EB6C" w14:textId="77777777" w:rsidR="00166D44" w:rsidRPr="000E022A" w:rsidRDefault="00166D44" w:rsidP="008B675C">
            <w:pPr>
              <w:rPr>
                <w:rFonts w:cstheme="minorHAnsi"/>
                <w:sz w:val="24"/>
              </w:rPr>
            </w:pPr>
          </w:p>
        </w:tc>
      </w:tr>
    </w:tbl>
    <w:p w14:paraId="2E3D6BB1" w14:textId="77777777" w:rsidR="00323827" w:rsidRDefault="00323827" w:rsidP="00323827">
      <w:pPr>
        <w:pBdr>
          <w:bottom w:val="single" w:sz="12" w:space="1" w:color="auto"/>
        </w:pBdr>
        <w:rPr>
          <w:rFonts w:cstheme="minorHAnsi"/>
          <w:sz w:val="24"/>
        </w:rPr>
      </w:pPr>
    </w:p>
    <w:p w14:paraId="0E66CB7E" w14:textId="77777777" w:rsidR="004973ED" w:rsidRDefault="004973ED" w:rsidP="00323827">
      <w:pPr>
        <w:pBdr>
          <w:bottom w:val="single" w:sz="12" w:space="1" w:color="auto"/>
        </w:pBdr>
        <w:rPr>
          <w:rFonts w:cstheme="minorHAnsi"/>
          <w:sz w:val="24"/>
        </w:rPr>
      </w:pPr>
    </w:p>
    <w:p w14:paraId="05593DB8" w14:textId="77777777" w:rsidR="00323827" w:rsidRPr="00D10CD8" w:rsidRDefault="00323827" w:rsidP="00323827">
      <w:pPr>
        <w:rPr>
          <w:rFonts w:cstheme="minorHAnsi"/>
          <w:sz w:val="24"/>
        </w:rPr>
      </w:pPr>
    </w:p>
    <w:p w14:paraId="4812E031" w14:textId="77777777" w:rsidR="008E5EEB" w:rsidRPr="000E022A" w:rsidRDefault="008E5EEB" w:rsidP="008E5EEB">
      <w:pPr>
        <w:rPr>
          <w:rFonts w:cstheme="minorHAnsi"/>
          <w:b/>
          <w:sz w:val="24"/>
        </w:rPr>
      </w:pPr>
      <w:r w:rsidRPr="000E022A">
        <w:rPr>
          <w:rFonts w:cstheme="minorHAnsi"/>
          <w:b/>
          <w:sz w:val="24"/>
        </w:rPr>
        <w:t>List three possible reviewers</w:t>
      </w:r>
    </w:p>
    <w:p w14:paraId="172F99F6" w14:textId="77777777" w:rsidR="008E5EEB" w:rsidRPr="000E022A" w:rsidRDefault="008E5EEB" w:rsidP="008E5EEB">
      <w:pPr>
        <w:rPr>
          <w:rFonts w:cstheme="minorHAnsi"/>
          <w:bCs/>
          <w:sz w:val="24"/>
        </w:rPr>
      </w:pPr>
      <w:r w:rsidRPr="000E022A">
        <w:rPr>
          <w:rFonts w:cstheme="minorHAnsi"/>
          <w:bCs/>
          <w:sz w:val="24"/>
        </w:rPr>
        <w:t>The applicant’s best interest is to ensure that selected reviewers have no possible conflict of interest.</w:t>
      </w:r>
    </w:p>
    <w:p w14:paraId="183223E6" w14:textId="77777777" w:rsidR="008E5EEB" w:rsidRPr="000E022A" w:rsidRDefault="008E5EEB" w:rsidP="008E5EEB">
      <w:pPr>
        <w:rPr>
          <w:rFonts w:cstheme="minorHAnsi"/>
          <w:bCs/>
          <w:sz w:val="24"/>
        </w:rPr>
      </w:pPr>
    </w:p>
    <w:tbl>
      <w:tblPr>
        <w:tblW w:w="1055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5"/>
        <w:gridCol w:w="4785"/>
      </w:tblGrid>
      <w:tr w:rsidR="000E022A" w:rsidRPr="000E022A" w14:paraId="7800938B" w14:textId="77777777" w:rsidTr="00902AF6">
        <w:trPr>
          <w:trHeight w:val="317"/>
          <w:jc w:val="center"/>
        </w:trPr>
        <w:tc>
          <w:tcPr>
            <w:tcW w:w="5765" w:type="dxa"/>
            <w:vAlign w:val="center"/>
          </w:tcPr>
          <w:p w14:paraId="5697E481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Full name: </w:t>
            </w:r>
          </w:p>
        </w:tc>
        <w:tc>
          <w:tcPr>
            <w:tcW w:w="4785" w:type="dxa"/>
            <w:vAlign w:val="center"/>
          </w:tcPr>
          <w:p w14:paraId="1C25FA50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Email: </w:t>
            </w:r>
          </w:p>
        </w:tc>
      </w:tr>
      <w:tr w:rsidR="000E022A" w:rsidRPr="000E022A" w14:paraId="4E00D27B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49293C73" w14:textId="17D733E1" w:rsidR="008E5EEB" w:rsidRPr="000E022A" w:rsidRDefault="00166D44" w:rsidP="00902AF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University/Institution</w:t>
            </w:r>
            <w:r w:rsidRPr="00D10CD8">
              <w:rPr>
                <w:rFonts w:cstheme="minorHAnsi"/>
                <w:sz w:val="24"/>
              </w:rPr>
              <w:t>:</w:t>
            </w:r>
          </w:p>
        </w:tc>
      </w:tr>
      <w:tr w:rsidR="008E5EEB" w:rsidRPr="000E022A" w14:paraId="2269CA04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10979633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Department:</w:t>
            </w:r>
          </w:p>
        </w:tc>
      </w:tr>
    </w:tbl>
    <w:p w14:paraId="4F77CABA" w14:textId="77777777" w:rsidR="008E5EEB" w:rsidRPr="000E022A" w:rsidRDefault="008E5EEB" w:rsidP="008E5EEB">
      <w:pPr>
        <w:rPr>
          <w:rFonts w:cstheme="minorHAnsi"/>
          <w:b/>
          <w:sz w:val="24"/>
        </w:rPr>
      </w:pPr>
    </w:p>
    <w:tbl>
      <w:tblPr>
        <w:tblW w:w="1055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5"/>
        <w:gridCol w:w="4785"/>
      </w:tblGrid>
      <w:tr w:rsidR="000E022A" w:rsidRPr="000E022A" w14:paraId="01EFD17B" w14:textId="77777777" w:rsidTr="00902AF6">
        <w:trPr>
          <w:trHeight w:val="317"/>
          <w:jc w:val="center"/>
        </w:trPr>
        <w:tc>
          <w:tcPr>
            <w:tcW w:w="5765" w:type="dxa"/>
            <w:vAlign w:val="center"/>
          </w:tcPr>
          <w:p w14:paraId="41A92227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Full name: </w:t>
            </w:r>
          </w:p>
        </w:tc>
        <w:tc>
          <w:tcPr>
            <w:tcW w:w="4785" w:type="dxa"/>
            <w:vAlign w:val="center"/>
          </w:tcPr>
          <w:p w14:paraId="1090112E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Email: </w:t>
            </w:r>
          </w:p>
        </w:tc>
      </w:tr>
      <w:tr w:rsidR="000E022A" w:rsidRPr="000E022A" w14:paraId="1396A5A3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6843FEE6" w14:textId="0D5BD445" w:rsidR="008E5EEB" w:rsidRPr="000E022A" w:rsidRDefault="00166D44" w:rsidP="00902AF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University/Institution</w:t>
            </w:r>
            <w:r w:rsidRPr="00D10CD8">
              <w:rPr>
                <w:rFonts w:cstheme="minorHAnsi"/>
                <w:sz w:val="24"/>
              </w:rPr>
              <w:t>:</w:t>
            </w:r>
          </w:p>
        </w:tc>
      </w:tr>
      <w:tr w:rsidR="008E5EEB" w:rsidRPr="000E022A" w14:paraId="2DE70BB3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155D0DCC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Department:</w:t>
            </w:r>
          </w:p>
        </w:tc>
      </w:tr>
    </w:tbl>
    <w:p w14:paraId="13B89B89" w14:textId="77777777" w:rsidR="008E5EEB" w:rsidRPr="000E022A" w:rsidRDefault="008E5EEB" w:rsidP="008E5EEB">
      <w:pPr>
        <w:rPr>
          <w:rFonts w:cstheme="minorHAnsi"/>
          <w:b/>
          <w:sz w:val="24"/>
        </w:rPr>
      </w:pPr>
    </w:p>
    <w:tbl>
      <w:tblPr>
        <w:tblW w:w="10550" w:type="dxa"/>
        <w:jc w:val="center"/>
        <w:tblBorders>
          <w:top w:val="single" w:sz="4" w:space="0" w:color="BACCC4"/>
          <w:left w:val="single" w:sz="4" w:space="0" w:color="BACCC4"/>
          <w:bottom w:val="single" w:sz="4" w:space="0" w:color="BACCC4"/>
          <w:right w:val="single" w:sz="4" w:space="0" w:color="BACCC4"/>
          <w:insideH w:val="single" w:sz="4" w:space="0" w:color="BACCC4"/>
          <w:insideV w:val="single" w:sz="4" w:space="0" w:color="BACCC4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5765"/>
        <w:gridCol w:w="4785"/>
      </w:tblGrid>
      <w:tr w:rsidR="000E022A" w:rsidRPr="000E022A" w14:paraId="400BBABC" w14:textId="77777777" w:rsidTr="00902AF6">
        <w:trPr>
          <w:trHeight w:val="317"/>
          <w:jc w:val="center"/>
        </w:trPr>
        <w:tc>
          <w:tcPr>
            <w:tcW w:w="5765" w:type="dxa"/>
            <w:vAlign w:val="center"/>
          </w:tcPr>
          <w:p w14:paraId="2C339184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Full name: </w:t>
            </w:r>
          </w:p>
        </w:tc>
        <w:tc>
          <w:tcPr>
            <w:tcW w:w="4785" w:type="dxa"/>
            <w:vAlign w:val="center"/>
          </w:tcPr>
          <w:p w14:paraId="51623803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 xml:space="preserve">Email: </w:t>
            </w:r>
          </w:p>
        </w:tc>
      </w:tr>
      <w:tr w:rsidR="000E022A" w:rsidRPr="000E022A" w14:paraId="45591FED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1D078A80" w14:textId="70B644BD" w:rsidR="008E5EEB" w:rsidRPr="000E022A" w:rsidRDefault="00166D44" w:rsidP="00902AF6">
            <w:pPr>
              <w:rPr>
                <w:rFonts w:cstheme="minorHAnsi"/>
                <w:sz w:val="24"/>
              </w:rPr>
            </w:pPr>
            <w:r>
              <w:rPr>
                <w:rFonts w:cstheme="minorHAnsi"/>
                <w:sz w:val="24"/>
              </w:rPr>
              <w:t>University/Institution</w:t>
            </w:r>
            <w:r w:rsidRPr="00D10CD8">
              <w:rPr>
                <w:rFonts w:cstheme="minorHAnsi"/>
                <w:sz w:val="24"/>
              </w:rPr>
              <w:t>:</w:t>
            </w:r>
          </w:p>
        </w:tc>
      </w:tr>
      <w:tr w:rsidR="008E5EEB" w:rsidRPr="000E022A" w14:paraId="06C68762" w14:textId="77777777" w:rsidTr="00902AF6">
        <w:trPr>
          <w:trHeight w:val="317"/>
          <w:jc w:val="center"/>
        </w:trPr>
        <w:tc>
          <w:tcPr>
            <w:tcW w:w="10550" w:type="dxa"/>
            <w:gridSpan w:val="2"/>
            <w:shd w:val="clear" w:color="auto" w:fill="auto"/>
            <w:vAlign w:val="center"/>
          </w:tcPr>
          <w:p w14:paraId="072A8F42" w14:textId="77777777" w:rsidR="008E5EEB" w:rsidRPr="000E022A" w:rsidRDefault="008E5EEB" w:rsidP="00902AF6">
            <w:pPr>
              <w:rPr>
                <w:rFonts w:cstheme="minorHAnsi"/>
                <w:sz w:val="24"/>
              </w:rPr>
            </w:pPr>
            <w:r w:rsidRPr="000E022A">
              <w:rPr>
                <w:rFonts w:cstheme="minorHAnsi"/>
                <w:sz w:val="24"/>
              </w:rPr>
              <w:t>Department:</w:t>
            </w:r>
          </w:p>
        </w:tc>
      </w:tr>
    </w:tbl>
    <w:p w14:paraId="44106F12" w14:textId="77777777" w:rsidR="00323827" w:rsidRDefault="00323827" w:rsidP="00323827">
      <w:pPr>
        <w:pBdr>
          <w:bottom w:val="single" w:sz="12" w:space="1" w:color="auto"/>
        </w:pBdr>
        <w:rPr>
          <w:rFonts w:cstheme="minorHAnsi"/>
          <w:sz w:val="24"/>
        </w:rPr>
      </w:pPr>
    </w:p>
    <w:p w14:paraId="4581D9C2" w14:textId="77777777" w:rsidR="00323827" w:rsidRPr="002B23D8" w:rsidRDefault="00323827" w:rsidP="00323827">
      <w:pPr>
        <w:rPr>
          <w:rFonts w:cstheme="minorHAnsi"/>
          <w:sz w:val="16"/>
          <w:szCs w:val="16"/>
        </w:rPr>
      </w:pPr>
    </w:p>
    <w:p w14:paraId="1203C9CD" w14:textId="4F38D827" w:rsidR="00C37136" w:rsidRPr="00C37136" w:rsidRDefault="00C37136" w:rsidP="00C37136">
      <w:pPr>
        <w:shd w:val="clear" w:color="auto" w:fill="FFFFFF"/>
        <w:rPr>
          <w:rFonts w:cstheme="minorHAnsi"/>
          <w:b/>
          <w:bCs/>
          <w:sz w:val="24"/>
          <w:lang w:val="en-ZA"/>
        </w:rPr>
      </w:pPr>
      <w:r w:rsidRPr="00C37136">
        <w:rPr>
          <w:rFonts w:cstheme="minorHAnsi"/>
          <w:b/>
          <w:bCs/>
          <w:sz w:val="24"/>
          <w:lang w:val="en-ZA"/>
        </w:rPr>
        <w:t xml:space="preserve">Required </w:t>
      </w:r>
      <w:r w:rsidR="001C269E">
        <w:rPr>
          <w:rFonts w:cstheme="minorHAnsi"/>
          <w:b/>
          <w:bCs/>
          <w:sz w:val="24"/>
          <w:lang w:val="en-ZA"/>
        </w:rPr>
        <w:t>D</w:t>
      </w:r>
      <w:r w:rsidRPr="00C37136">
        <w:rPr>
          <w:rFonts w:cstheme="minorHAnsi"/>
          <w:b/>
          <w:bCs/>
          <w:sz w:val="24"/>
          <w:lang w:val="en-ZA"/>
        </w:rPr>
        <w:t xml:space="preserve">ocuments </w:t>
      </w:r>
    </w:p>
    <w:p w14:paraId="36617E96" w14:textId="77777777" w:rsidR="00C37136" w:rsidRPr="0063599E" w:rsidRDefault="00C37136" w:rsidP="00C37136">
      <w:pPr>
        <w:shd w:val="clear" w:color="auto" w:fill="FFFFFF"/>
        <w:rPr>
          <w:rFonts w:cstheme="minorHAnsi"/>
          <w:b/>
          <w:sz w:val="16"/>
          <w:szCs w:val="16"/>
          <w:lang w:val="en-ZA"/>
        </w:rPr>
      </w:pPr>
    </w:p>
    <w:p w14:paraId="55421469" w14:textId="77777777" w:rsidR="00C37136" w:rsidRPr="00C37136" w:rsidRDefault="00C37136" w:rsidP="00C37136">
      <w:pPr>
        <w:shd w:val="clear" w:color="auto" w:fill="FFFFFF"/>
        <w:rPr>
          <w:rFonts w:cstheme="minorHAnsi"/>
          <w:bCs/>
          <w:sz w:val="24"/>
          <w:lang w:val="en-ZA"/>
        </w:rPr>
      </w:pPr>
      <w:r w:rsidRPr="00C37136">
        <w:rPr>
          <w:rFonts w:cstheme="minorHAnsi"/>
          <w:bCs/>
          <w:sz w:val="24"/>
          <w:lang w:val="en-ZA"/>
        </w:rPr>
        <w:t>All applicants must provide the below documents in PDF to GENUS (</w:t>
      </w:r>
      <w:hyperlink r:id="rId15">
        <w:r w:rsidRPr="00C37136">
          <w:rPr>
            <w:rStyle w:val="Hyperlink"/>
            <w:rFonts w:cstheme="minorHAnsi"/>
            <w:bCs/>
            <w:sz w:val="24"/>
            <w:lang w:val="en-ZA"/>
          </w:rPr>
          <w:t>info.genus@wits.ac.za</w:t>
        </w:r>
      </w:hyperlink>
      <w:r w:rsidRPr="00C37136">
        <w:rPr>
          <w:rFonts w:cstheme="minorHAnsi"/>
          <w:bCs/>
          <w:sz w:val="24"/>
          <w:lang w:val="en-ZA"/>
        </w:rPr>
        <w:t xml:space="preserve">). </w:t>
      </w:r>
      <w:r w:rsidRPr="00C37136">
        <w:rPr>
          <w:rFonts w:cstheme="minorHAnsi"/>
          <w:bCs/>
          <w:iCs/>
          <w:sz w:val="24"/>
          <w:lang w:val="en-ZA"/>
        </w:rPr>
        <w:t>No further changes or requests are considered once the application and required documents are emailed to us.</w:t>
      </w:r>
    </w:p>
    <w:p w14:paraId="5D1B4923" w14:textId="77777777" w:rsidR="00617F2E" w:rsidRPr="009B7F9A" w:rsidRDefault="00617F2E" w:rsidP="00617F2E">
      <w:pPr>
        <w:pStyle w:val="BodyText"/>
        <w:spacing w:before="0"/>
        <w:rPr>
          <w:sz w:val="24"/>
          <w:szCs w:val="24"/>
        </w:rPr>
      </w:pPr>
    </w:p>
    <w:tbl>
      <w:tblPr>
        <w:tblW w:w="10338" w:type="dxa"/>
        <w:tblInd w:w="5" w:type="dxa"/>
        <w:tblBorders>
          <w:top w:val="single" w:sz="4" w:space="0" w:color="B9CCC4"/>
          <w:left w:val="single" w:sz="4" w:space="0" w:color="B9CCC4"/>
          <w:bottom w:val="single" w:sz="4" w:space="0" w:color="B9CCC4"/>
          <w:right w:val="single" w:sz="4" w:space="0" w:color="B9CCC4"/>
          <w:insideH w:val="single" w:sz="4" w:space="0" w:color="B9CCC4"/>
          <w:insideV w:val="single" w:sz="4" w:space="0" w:color="B9CCC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338"/>
      </w:tblGrid>
      <w:tr w:rsidR="00617F2E" w:rsidRPr="009B7F9A" w14:paraId="5822D069" w14:textId="77777777" w:rsidTr="0094696B">
        <w:trPr>
          <w:trHeight w:val="320"/>
        </w:trPr>
        <w:tc>
          <w:tcPr>
            <w:tcW w:w="10338" w:type="dxa"/>
          </w:tcPr>
          <w:p w14:paraId="7AD1A7E4" w14:textId="77777777" w:rsidR="00617F2E" w:rsidRPr="001A60AB" w:rsidRDefault="00617F2E" w:rsidP="00617F2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contextualSpacing w:val="0"/>
              <w:rPr>
                <w:rFonts w:cstheme="minorHAnsi"/>
                <w:sz w:val="24"/>
              </w:rPr>
            </w:pPr>
            <w:r w:rsidRPr="001A60AB">
              <w:rPr>
                <w:rFonts w:cstheme="minorHAnsi"/>
                <w:sz w:val="24"/>
              </w:rPr>
              <w:t>Completed application</w:t>
            </w:r>
          </w:p>
        </w:tc>
      </w:tr>
      <w:tr w:rsidR="00617F2E" w:rsidRPr="009B7F9A" w14:paraId="4A897B5B" w14:textId="77777777" w:rsidTr="0094696B">
        <w:trPr>
          <w:trHeight w:val="320"/>
        </w:trPr>
        <w:tc>
          <w:tcPr>
            <w:tcW w:w="10338" w:type="dxa"/>
          </w:tcPr>
          <w:p w14:paraId="4AA22C47" w14:textId="77777777" w:rsidR="00617F2E" w:rsidRPr="001A60AB" w:rsidRDefault="00617F2E" w:rsidP="00617F2E">
            <w:pPr>
              <w:pStyle w:val="ListParagraph"/>
              <w:widowControl w:val="0"/>
              <w:numPr>
                <w:ilvl w:val="0"/>
                <w:numId w:val="35"/>
              </w:numPr>
              <w:autoSpaceDE w:val="0"/>
              <w:autoSpaceDN w:val="0"/>
              <w:contextualSpacing w:val="0"/>
              <w:rPr>
                <w:rFonts w:cstheme="minorHAnsi"/>
                <w:i/>
                <w:sz w:val="24"/>
              </w:rPr>
            </w:pPr>
            <w:r w:rsidRPr="001A60AB">
              <w:rPr>
                <w:rFonts w:cstheme="minorHAnsi"/>
                <w:sz w:val="24"/>
              </w:rPr>
              <w:t>Up-to-date</w:t>
            </w:r>
            <w:r w:rsidRPr="001A60AB">
              <w:rPr>
                <w:rFonts w:cstheme="minorHAnsi"/>
                <w:spacing w:val="-3"/>
                <w:sz w:val="24"/>
              </w:rPr>
              <w:t xml:space="preserve"> </w:t>
            </w:r>
            <w:r w:rsidRPr="001A60AB">
              <w:rPr>
                <w:rFonts w:cstheme="minorHAnsi"/>
                <w:i/>
                <w:sz w:val="24"/>
              </w:rPr>
              <w:t>Curriculum</w:t>
            </w:r>
            <w:r w:rsidRPr="001A60AB">
              <w:rPr>
                <w:rFonts w:cstheme="minorHAnsi"/>
                <w:i/>
                <w:spacing w:val="-4"/>
                <w:sz w:val="24"/>
              </w:rPr>
              <w:t xml:space="preserve"> </w:t>
            </w:r>
            <w:r w:rsidRPr="001A60AB">
              <w:rPr>
                <w:rFonts w:cstheme="minorHAnsi"/>
                <w:i/>
                <w:sz w:val="24"/>
              </w:rPr>
              <w:t>Vitae</w:t>
            </w:r>
          </w:p>
        </w:tc>
      </w:tr>
    </w:tbl>
    <w:p w14:paraId="44F86CA6" w14:textId="77777777" w:rsidR="00C37136" w:rsidRPr="000E022A" w:rsidRDefault="00C37136" w:rsidP="00617F2E">
      <w:pPr>
        <w:pStyle w:val="BodyText"/>
        <w:spacing w:before="0"/>
        <w:rPr>
          <w:rFonts w:cstheme="minorHAnsi"/>
          <w:b/>
          <w:sz w:val="24"/>
        </w:rPr>
      </w:pPr>
    </w:p>
    <w:sectPr w:rsidR="00C37136" w:rsidRPr="000E022A" w:rsidSect="00F90C0F">
      <w:headerReference w:type="default" r:id="rId16"/>
      <w:footerReference w:type="default" r:id="rId17"/>
      <w:pgSz w:w="11906" w:h="16838" w:code="9"/>
      <w:pgMar w:top="720" w:right="720" w:bottom="720" w:left="720" w:header="720" w:footer="720" w:gutter="0"/>
      <w:pgNumType w:start="1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09587" w14:textId="77777777" w:rsidR="00F90C0F" w:rsidRDefault="00F90C0F">
      <w:r>
        <w:separator/>
      </w:r>
    </w:p>
  </w:endnote>
  <w:endnote w:type="continuationSeparator" w:id="0">
    <w:p w14:paraId="47B1B9C5" w14:textId="77777777" w:rsidR="00F90C0F" w:rsidRDefault="00F90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 Semi Bold">
    <w:altName w:val="Calibri"/>
    <w:panose1 w:val="000007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ontserrat">
    <w:panose1 w:val="00000300000000000000"/>
    <w:charset w:val="00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7735098"/>
      <w:docPartObj>
        <w:docPartGallery w:val="Page Numbers (Bottom of Page)"/>
        <w:docPartUnique/>
      </w:docPartObj>
    </w:sdtPr>
    <w:sdtContent>
      <w:sdt>
        <w:sdtPr>
          <w:id w:val="-154450915"/>
          <w:docPartObj>
            <w:docPartGallery w:val="Page Numbers (Top of Page)"/>
            <w:docPartUnique/>
          </w:docPartObj>
        </w:sdtPr>
        <w:sdtContent>
          <w:p w14:paraId="2B260896" w14:textId="77777777" w:rsidR="00B71E44" w:rsidRDefault="00B71E4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061FD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</w:rPr>
              <w:fldChar w:fldCharType="separate"/>
            </w:r>
            <w:r w:rsidR="007061FD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6D2432AA" w14:textId="77777777" w:rsidR="00B71E44" w:rsidRPr="00155CFC" w:rsidRDefault="00B71E44">
    <w:pPr>
      <w:tabs>
        <w:tab w:val="center" w:pos="4320"/>
        <w:tab w:val="right" w:pos="8640"/>
      </w:tabs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3BC7A5" w14:textId="77777777" w:rsidR="00F90C0F" w:rsidRDefault="00F90C0F">
      <w:r>
        <w:separator/>
      </w:r>
    </w:p>
  </w:footnote>
  <w:footnote w:type="continuationSeparator" w:id="0">
    <w:p w14:paraId="3A60861D" w14:textId="77777777" w:rsidR="00F90C0F" w:rsidRDefault="00F90C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79F07" w14:textId="77777777" w:rsidR="00B71E44" w:rsidRPr="00155CFC" w:rsidRDefault="00B71E44">
    <w:pPr>
      <w:tabs>
        <w:tab w:val="center" w:pos="4320"/>
        <w:tab w:val="right" w:pos="8640"/>
      </w:tabs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D42416A"/>
    <w:multiLevelType w:val="hybridMultilevel"/>
    <w:tmpl w:val="818675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47B46"/>
    <w:multiLevelType w:val="hybridMultilevel"/>
    <w:tmpl w:val="212A9562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0FA01B49"/>
    <w:multiLevelType w:val="hybridMultilevel"/>
    <w:tmpl w:val="DBB40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0221E"/>
    <w:multiLevelType w:val="hybridMultilevel"/>
    <w:tmpl w:val="2BE8E3E8"/>
    <w:lvl w:ilvl="0" w:tplc="DC04472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361DD"/>
    <w:multiLevelType w:val="hybridMultilevel"/>
    <w:tmpl w:val="3DD6A1EC"/>
    <w:lvl w:ilvl="0" w:tplc="E5C6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F67526"/>
    <w:multiLevelType w:val="hybridMultilevel"/>
    <w:tmpl w:val="EA22B4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4723C5"/>
    <w:multiLevelType w:val="hybridMultilevel"/>
    <w:tmpl w:val="0FF45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5271AF"/>
    <w:multiLevelType w:val="hybridMultilevel"/>
    <w:tmpl w:val="3C8E77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A333A0"/>
    <w:multiLevelType w:val="hybridMultilevel"/>
    <w:tmpl w:val="9928F9D4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0B3E38"/>
    <w:multiLevelType w:val="hybridMultilevel"/>
    <w:tmpl w:val="7CBCA86E"/>
    <w:lvl w:ilvl="0" w:tplc="0409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312A4D3B"/>
    <w:multiLevelType w:val="hybridMultilevel"/>
    <w:tmpl w:val="21729A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47208"/>
    <w:multiLevelType w:val="hybridMultilevel"/>
    <w:tmpl w:val="F0C0743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07C97"/>
    <w:multiLevelType w:val="hybridMultilevel"/>
    <w:tmpl w:val="087E3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2C3C95"/>
    <w:multiLevelType w:val="hybridMultilevel"/>
    <w:tmpl w:val="A7FAAD26"/>
    <w:lvl w:ilvl="0" w:tplc="E7265CAC">
      <w:start w:val="1"/>
      <w:numFmt w:val="lowerLetter"/>
      <w:lvlText w:val="%1."/>
      <w:lvlJc w:val="left"/>
      <w:pPr>
        <w:ind w:left="666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386" w:hanging="360"/>
      </w:pPr>
    </w:lvl>
    <w:lvl w:ilvl="2" w:tplc="1C09001B" w:tentative="1">
      <w:start w:val="1"/>
      <w:numFmt w:val="lowerRoman"/>
      <w:lvlText w:val="%3."/>
      <w:lvlJc w:val="right"/>
      <w:pPr>
        <w:ind w:left="2106" w:hanging="180"/>
      </w:pPr>
    </w:lvl>
    <w:lvl w:ilvl="3" w:tplc="1C09000F" w:tentative="1">
      <w:start w:val="1"/>
      <w:numFmt w:val="decimal"/>
      <w:lvlText w:val="%4."/>
      <w:lvlJc w:val="left"/>
      <w:pPr>
        <w:ind w:left="2826" w:hanging="360"/>
      </w:pPr>
    </w:lvl>
    <w:lvl w:ilvl="4" w:tplc="1C090019" w:tentative="1">
      <w:start w:val="1"/>
      <w:numFmt w:val="lowerLetter"/>
      <w:lvlText w:val="%5."/>
      <w:lvlJc w:val="left"/>
      <w:pPr>
        <w:ind w:left="3546" w:hanging="360"/>
      </w:pPr>
    </w:lvl>
    <w:lvl w:ilvl="5" w:tplc="1C09001B" w:tentative="1">
      <w:start w:val="1"/>
      <w:numFmt w:val="lowerRoman"/>
      <w:lvlText w:val="%6."/>
      <w:lvlJc w:val="right"/>
      <w:pPr>
        <w:ind w:left="4266" w:hanging="180"/>
      </w:pPr>
    </w:lvl>
    <w:lvl w:ilvl="6" w:tplc="1C09000F" w:tentative="1">
      <w:start w:val="1"/>
      <w:numFmt w:val="decimal"/>
      <w:lvlText w:val="%7."/>
      <w:lvlJc w:val="left"/>
      <w:pPr>
        <w:ind w:left="4986" w:hanging="360"/>
      </w:pPr>
    </w:lvl>
    <w:lvl w:ilvl="7" w:tplc="1C090019" w:tentative="1">
      <w:start w:val="1"/>
      <w:numFmt w:val="lowerLetter"/>
      <w:lvlText w:val="%8."/>
      <w:lvlJc w:val="left"/>
      <w:pPr>
        <w:ind w:left="5706" w:hanging="360"/>
      </w:pPr>
    </w:lvl>
    <w:lvl w:ilvl="8" w:tplc="1C0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15" w15:restartNumberingAfterBreak="0">
    <w:nsid w:val="380C615B"/>
    <w:multiLevelType w:val="hybridMultilevel"/>
    <w:tmpl w:val="79AA05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BB74B5"/>
    <w:multiLevelType w:val="hybridMultilevel"/>
    <w:tmpl w:val="221E23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5C68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2060"/>
        <w:sz w:val="2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D119DA"/>
    <w:multiLevelType w:val="hybridMultilevel"/>
    <w:tmpl w:val="C82E17EE"/>
    <w:lvl w:ilvl="0" w:tplc="1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3F473E2D"/>
    <w:multiLevelType w:val="hybridMultilevel"/>
    <w:tmpl w:val="EFDC8682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36305"/>
    <w:multiLevelType w:val="hybridMultilevel"/>
    <w:tmpl w:val="12A817BA"/>
    <w:lvl w:ilvl="0" w:tplc="DEFE58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711341"/>
    <w:multiLevelType w:val="hybridMultilevel"/>
    <w:tmpl w:val="BA7CE1B8"/>
    <w:lvl w:ilvl="0" w:tplc="5822A91C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9F4441"/>
    <w:multiLevelType w:val="hybridMultilevel"/>
    <w:tmpl w:val="4D60BD34"/>
    <w:lvl w:ilvl="0" w:tplc="DEFE58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7F047A"/>
    <w:multiLevelType w:val="hybridMultilevel"/>
    <w:tmpl w:val="DEEED43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57EF4561"/>
    <w:multiLevelType w:val="hybridMultilevel"/>
    <w:tmpl w:val="8CF2C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613B9A"/>
    <w:multiLevelType w:val="hybridMultilevel"/>
    <w:tmpl w:val="ABC0854E"/>
    <w:lvl w:ilvl="0" w:tplc="DEFE5854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672F4"/>
    <w:multiLevelType w:val="hybridMultilevel"/>
    <w:tmpl w:val="7234A3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1E72CD6"/>
    <w:multiLevelType w:val="hybridMultilevel"/>
    <w:tmpl w:val="723611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C759B1"/>
    <w:multiLevelType w:val="hybridMultilevel"/>
    <w:tmpl w:val="FFA89800"/>
    <w:lvl w:ilvl="0" w:tplc="1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4747C3"/>
    <w:multiLevelType w:val="hybridMultilevel"/>
    <w:tmpl w:val="7512B3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F0214E"/>
    <w:multiLevelType w:val="hybridMultilevel"/>
    <w:tmpl w:val="6E2C0F8C"/>
    <w:lvl w:ilvl="0" w:tplc="5822A91C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3E1A1B"/>
    <w:multiLevelType w:val="hybridMultilevel"/>
    <w:tmpl w:val="5B4A87BA"/>
    <w:lvl w:ilvl="0" w:tplc="8D9280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CD5934"/>
    <w:multiLevelType w:val="hybridMultilevel"/>
    <w:tmpl w:val="BF0837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EC51CE"/>
    <w:multiLevelType w:val="hybridMultilevel"/>
    <w:tmpl w:val="FA9CB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18751B"/>
    <w:multiLevelType w:val="hybridMultilevel"/>
    <w:tmpl w:val="D3F29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E6B17BD"/>
    <w:multiLevelType w:val="hybridMultilevel"/>
    <w:tmpl w:val="E7DA3D0C"/>
    <w:lvl w:ilvl="0" w:tplc="E5C68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206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BB6EE3"/>
    <w:multiLevelType w:val="hybridMultilevel"/>
    <w:tmpl w:val="796CA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6884634">
    <w:abstractNumId w:val="0"/>
    <w:lvlOverride w:ilvl="0">
      <w:lvl w:ilvl="0">
        <w:start w:val="1"/>
        <w:numFmt w:val="bullet"/>
        <w:lvlText w:val=""/>
        <w:legacy w:legacy="1" w:legacySpace="0" w:legacyIndent="360"/>
        <w:lvlJc w:val="left"/>
        <w:rPr>
          <w:rFonts w:ascii="Wingdings" w:hAnsi="Wingdings" w:hint="default"/>
          <w:sz w:val="20"/>
        </w:rPr>
      </w:lvl>
    </w:lvlOverride>
  </w:num>
  <w:num w:numId="2" w16cid:durableId="727416129">
    <w:abstractNumId w:val="11"/>
  </w:num>
  <w:num w:numId="3" w16cid:durableId="582033628">
    <w:abstractNumId w:val="21"/>
  </w:num>
  <w:num w:numId="4" w16cid:durableId="498622038">
    <w:abstractNumId w:val="32"/>
  </w:num>
  <w:num w:numId="5" w16cid:durableId="1892764407">
    <w:abstractNumId w:val="7"/>
  </w:num>
  <w:num w:numId="6" w16cid:durableId="1372421590">
    <w:abstractNumId w:val="28"/>
  </w:num>
  <w:num w:numId="7" w16cid:durableId="1582719806">
    <w:abstractNumId w:val="31"/>
  </w:num>
  <w:num w:numId="8" w16cid:durableId="1415976494">
    <w:abstractNumId w:val="26"/>
  </w:num>
  <w:num w:numId="9" w16cid:durableId="2057852782">
    <w:abstractNumId w:val="19"/>
  </w:num>
  <w:num w:numId="10" w16cid:durableId="1697266733">
    <w:abstractNumId w:val="24"/>
  </w:num>
  <w:num w:numId="11" w16cid:durableId="1076515410">
    <w:abstractNumId w:val="33"/>
  </w:num>
  <w:num w:numId="12" w16cid:durableId="2055351691">
    <w:abstractNumId w:val="8"/>
  </w:num>
  <w:num w:numId="13" w16cid:durableId="1529879080">
    <w:abstractNumId w:val="4"/>
  </w:num>
  <w:num w:numId="14" w16cid:durableId="1828403410">
    <w:abstractNumId w:val="25"/>
  </w:num>
  <w:num w:numId="15" w16cid:durableId="1530877751">
    <w:abstractNumId w:val="23"/>
  </w:num>
  <w:num w:numId="16" w16cid:durableId="1638097599">
    <w:abstractNumId w:val="1"/>
  </w:num>
  <w:num w:numId="17" w16cid:durableId="80831235">
    <w:abstractNumId w:val="3"/>
  </w:num>
  <w:num w:numId="18" w16cid:durableId="444429521">
    <w:abstractNumId w:val="22"/>
  </w:num>
  <w:num w:numId="19" w16cid:durableId="1570530426">
    <w:abstractNumId w:val="13"/>
  </w:num>
  <w:num w:numId="20" w16cid:durableId="964699924">
    <w:abstractNumId w:val="12"/>
  </w:num>
  <w:num w:numId="21" w16cid:durableId="1914856322">
    <w:abstractNumId w:val="15"/>
  </w:num>
  <w:num w:numId="22" w16cid:durableId="138226632">
    <w:abstractNumId w:val="34"/>
  </w:num>
  <w:num w:numId="23" w16cid:durableId="1999572891">
    <w:abstractNumId w:val="35"/>
  </w:num>
  <w:num w:numId="24" w16cid:durableId="468593061">
    <w:abstractNumId w:val="6"/>
  </w:num>
  <w:num w:numId="25" w16cid:durableId="348873932">
    <w:abstractNumId w:val="16"/>
  </w:num>
  <w:num w:numId="26" w16cid:durableId="506211111">
    <w:abstractNumId w:val="5"/>
  </w:num>
  <w:num w:numId="27" w16cid:durableId="1912427596">
    <w:abstractNumId w:val="9"/>
  </w:num>
  <w:num w:numId="28" w16cid:durableId="185994049">
    <w:abstractNumId w:val="30"/>
  </w:num>
  <w:num w:numId="29" w16cid:durableId="1429892291">
    <w:abstractNumId w:val="2"/>
  </w:num>
  <w:num w:numId="30" w16cid:durableId="1113135434">
    <w:abstractNumId w:val="18"/>
  </w:num>
  <w:num w:numId="31" w16cid:durableId="311251214">
    <w:abstractNumId w:val="10"/>
  </w:num>
  <w:num w:numId="32" w16cid:durableId="1344433929">
    <w:abstractNumId w:val="14"/>
  </w:num>
  <w:num w:numId="33" w16cid:durableId="2098402467">
    <w:abstractNumId w:val="17"/>
  </w:num>
  <w:num w:numId="34" w16cid:durableId="1560284214">
    <w:abstractNumId w:val="27"/>
  </w:num>
  <w:num w:numId="35" w16cid:durableId="1944222253">
    <w:abstractNumId w:val="29"/>
  </w:num>
  <w:num w:numId="36" w16cid:durableId="40384073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DU3tjQ0NTa2sDS3NDJU0lEKTi0uzszPAymwMK8FAPiTj0QtAAAA"/>
  </w:docVars>
  <w:rsids>
    <w:rsidRoot w:val="00293BD7"/>
    <w:rsid w:val="00000C62"/>
    <w:rsid w:val="00005CEC"/>
    <w:rsid w:val="00006072"/>
    <w:rsid w:val="000070E4"/>
    <w:rsid w:val="00013BB1"/>
    <w:rsid w:val="00022D48"/>
    <w:rsid w:val="0003393F"/>
    <w:rsid w:val="00043EC4"/>
    <w:rsid w:val="00043F15"/>
    <w:rsid w:val="00047735"/>
    <w:rsid w:val="00047D02"/>
    <w:rsid w:val="00047EC2"/>
    <w:rsid w:val="000551A4"/>
    <w:rsid w:val="00056082"/>
    <w:rsid w:val="00064E01"/>
    <w:rsid w:val="00066992"/>
    <w:rsid w:val="000669FD"/>
    <w:rsid w:val="00066A71"/>
    <w:rsid w:val="00075893"/>
    <w:rsid w:val="000775E7"/>
    <w:rsid w:val="000836D0"/>
    <w:rsid w:val="00090568"/>
    <w:rsid w:val="00093D2D"/>
    <w:rsid w:val="00095A02"/>
    <w:rsid w:val="000A1023"/>
    <w:rsid w:val="000A1C55"/>
    <w:rsid w:val="000A4A50"/>
    <w:rsid w:val="000A6DE1"/>
    <w:rsid w:val="000B5B12"/>
    <w:rsid w:val="000B7E43"/>
    <w:rsid w:val="000D1D6E"/>
    <w:rsid w:val="000D2ACD"/>
    <w:rsid w:val="000E022A"/>
    <w:rsid w:val="000E42D9"/>
    <w:rsid w:val="000E60BC"/>
    <w:rsid w:val="000F70C9"/>
    <w:rsid w:val="00100833"/>
    <w:rsid w:val="0010632B"/>
    <w:rsid w:val="00111111"/>
    <w:rsid w:val="00111BB0"/>
    <w:rsid w:val="00115BA7"/>
    <w:rsid w:val="00116420"/>
    <w:rsid w:val="001218D2"/>
    <w:rsid w:val="00127C9F"/>
    <w:rsid w:val="001311D0"/>
    <w:rsid w:val="001336E5"/>
    <w:rsid w:val="0014153A"/>
    <w:rsid w:val="001434C0"/>
    <w:rsid w:val="001445A5"/>
    <w:rsid w:val="001518D5"/>
    <w:rsid w:val="0015258D"/>
    <w:rsid w:val="00155CFC"/>
    <w:rsid w:val="00161E3B"/>
    <w:rsid w:val="00166734"/>
    <w:rsid w:val="00166D44"/>
    <w:rsid w:val="001700B0"/>
    <w:rsid w:val="00173F19"/>
    <w:rsid w:val="00191960"/>
    <w:rsid w:val="00195973"/>
    <w:rsid w:val="00197464"/>
    <w:rsid w:val="001A720C"/>
    <w:rsid w:val="001B2BA2"/>
    <w:rsid w:val="001B3A0E"/>
    <w:rsid w:val="001B68DD"/>
    <w:rsid w:val="001B7900"/>
    <w:rsid w:val="001C2368"/>
    <w:rsid w:val="001C269E"/>
    <w:rsid w:val="001C65A5"/>
    <w:rsid w:val="001D2ED9"/>
    <w:rsid w:val="001D3C5C"/>
    <w:rsid w:val="001E08C0"/>
    <w:rsid w:val="001E2C75"/>
    <w:rsid w:val="001F6D97"/>
    <w:rsid w:val="0020394D"/>
    <w:rsid w:val="002102D8"/>
    <w:rsid w:val="00214822"/>
    <w:rsid w:val="00221EB6"/>
    <w:rsid w:val="00223B3C"/>
    <w:rsid w:val="00227F5E"/>
    <w:rsid w:val="00235D55"/>
    <w:rsid w:val="002500D7"/>
    <w:rsid w:val="00252AF6"/>
    <w:rsid w:val="0026041B"/>
    <w:rsid w:val="0026683F"/>
    <w:rsid w:val="00270874"/>
    <w:rsid w:val="0027318E"/>
    <w:rsid w:val="00281610"/>
    <w:rsid w:val="00282357"/>
    <w:rsid w:val="0028555C"/>
    <w:rsid w:val="00287841"/>
    <w:rsid w:val="002917E3"/>
    <w:rsid w:val="00293BD7"/>
    <w:rsid w:val="00295B4F"/>
    <w:rsid w:val="002A03EB"/>
    <w:rsid w:val="002A21E3"/>
    <w:rsid w:val="002A6C79"/>
    <w:rsid w:val="002B23D8"/>
    <w:rsid w:val="002C146A"/>
    <w:rsid w:val="002C1866"/>
    <w:rsid w:val="002C3039"/>
    <w:rsid w:val="002C34D6"/>
    <w:rsid w:val="002C38BA"/>
    <w:rsid w:val="002D133C"/>
    <w:rsid w:val="002E06E4"/>
    <w:rsid w:val="002E1981"/>
    <w:rsid w:val="002E463E"/>
    <w:rsid w:val="002E6407"/>
    <w:rsid w:val="002F3ABF"/>
    <w:rsid w:val="002F57DE"/>
    <w:rsid w:val="002F776D"/>
    <w:rsid w:val="003028DF"/>
    <w:rsid w:val="00306A8F"/>
    <w:rsid w:val="003119BE"/>
    <w:rsid w:val="003124D6"/>
    <w:rsid w:val="003143B6"/>
    <w:rsid w:val="0032256E"/>
    <w:rsid w:val="00323827"/>
    <w:rsid w:val="00341B13"/>
    <w:rsid w:val="00342474"/>
    <w:rsid w:val="00342650"/>
    <w:rsid w:val="003532F1"/>
    <w:rsid w:val="00362CB0"/>
    <w:rsid w:val="003645B9"/>
    <w:rsid w:val="00365661"/>
    <w:rsid w:val="0037016A"/>
    <w:rsid w:val="00377DC8"/>
    <w:rsid w:val="0038751A"/>
    <w:rsid w:val="0039339D"/>
    <w:rsid w:val="00395B06"/>
    <w:rsid w:val="003A01D3"/>
    <w:rsid w:val="003A1754"/>
    <w:rsid w:val="003B03AA"/>
    <w:rsid w:val="003C0566"/>
    <w:rsid w:val="003C5E83"/>
    <w:rsid w:val="003D1E09"/>
    <w:rsid w:val="003D2F49"/>
    <w:rsid w:val="003D5B8F"/>
    <w:rsid w:val="003D6194"/>
    <w:rsid w:val="003E287F"/>
    <w:rsid w:val="003F02AC"/>
    <w:rsid w:val="003F309C"/>
    <w:rsid w:val="003F340E"/>
    <w:rsid w:val="00403551"/>
    <w:rsid w:val="004265C1"/>
    <w:rsid w:val="00430F52"/>
    <w:rsid w:val="00431934"/>
    <w:rsid w:val="00435479"/>
    <w:rsid w:val="004408FD"/>
    <w:rsid w:val="00446548"/>
    <w:rsid w:val="00446FCA"/>
    <w:rsid w:val="00450155"/>
    <w:rsid w:val="004506B4"/>
    <w:rsid w:val="004538C6"/>
    <w:rsid w:val="00454ED4"/>
    <w:rsid w:val="0046078A"/>
    <w:rsid w:val="00461772"/>
    <w:rsid w:val="004737CD"/>
    <w:rsid w:val="00475CB5"/>
    <w:rsid w:val="0047607A"/>
    <w:rsid w:val="00480B1B"/>
    <w:rsid w:val="00480BDF"/>
    <w:rsid w:val="00485670"/>
    <w:rsid w:val="00492AF1"/>
    <w:rsid w:val="00493E2E"/>
    <w:rsid w:val="004973ED"/>
    <w:rsid w:val="004A0A76"/>
    <w:rsid w:val="004A19E7"/>
    <w:rsid w:val="004A2DA0"/>
    <w:rsid w:val="004B2AF1"/>
    <w:rsid w:val="004B52B0"/>
    <w:rsid w:val="004B78D8"/>
    <w:rsid w:val="004C0D78"/>
    <w:rsid w:val="004C1B6F"/>
    <w:rsid w:val="004D2D28"/>
    <w:rsid w:val="004D5989"/>
    <w:rsid w:val="004D626E"/>
    <w:rsid w:val="004D7E29"/>
    <w:rsid w:val="004E0ABA"/>
    <w:rsid w:val="004E6D65"/>
    <w:rsid w:val="004F46E9"/>
    <w:rsid w:val="00501E23"/>
    <w:rsid w:val="005041C8"/>
    <w:rsid w:val="005148F4"/>
    <w:rsid w:val="005160DC"/>
    <w:rsid w:val="0052160E"/>
    <w:rsid w:val="005225E8"/>
    <w:rsid w:val="005227D6"/>
    <w:rsid w:val="005271D4"/>
    <w:rsid w:val="005272C1"/>
    <w:rsid w:val="0053298D"/>
    <w:rsid w:val="005342F4"/>
    <w:rsid w:val="005561EC"/>
    <w:rsid w:val="00572B89"/>
    <w:rsid w:val="00574954"/>
    <w:rsid w:val="00582781"/>
    <w:rsid w:val="005828D1"/>
    <w:rsid w:val="00582F82"/>
    <w:rsid w:val="00583A1B"/>
    <w:rsid w:val="00584401"/>
    <w:rsid w:val="00584D99"/>
    <w:rsid w:val="00586606"/>
    <w:rsid w:val="00592889"/>
    <w:rsid w:val="00594727"/>
    <w:rsid w:val="005B7243"/>
    <w:rsid w:val="005C664B"/>
    <w:rsid w:val="005C70E2"/>
    <w:rsid w:val="005D3A3A"/>
    <w:rsid w:val="005D6ED3"/>
    <w:rsid w:val="005D7292"/>
    <w:rsid w:val="005E510B"/>
    <w:rsid w:val="005E5292"/>
    <w:rsid w:val="005E77FF"/>
    <w:rsid w:val="005F31CA"/>
    <w:rsid w:val="005F5629"/>
    <w:rsid w:val="00604DBB"/>
    <w:rsid w:val="006053C4"/>
    <w:rsid w:val="006134EE"/>
    <w:rsid w:val="00613943"/>
    <w:rsid w:val="00616DDD"/>
    <w:rsid w:val="00617F2E"/>
    <w:rsid w:val="00620A11"/>
    <w:rsid w:val="00621EFB"/>
    <w:rsid w:val="00627F31"/>
    <w:rsid w:val="00630036"/>
    <w:rsid w:val="006354B3"/>
    <w:rsid w:val="0063599E"/>
    <w:rsid w:val="00635D4D"/>
    <w:rsid w:val="00637F23"/>
    <w:rsid w:val="0064297B"/>
    <w:rsid w:val="0064393C"/>
    <w:rsid w:val="00644CE1"/>
    <w:rsid w:val="00651442"/>
    <w:rsid w:val="00655A2B"/>
    <w:rsid w:val="00657C6C"/>
    <w:rsid w:val="00670F9D"/>
    <w:rsid w:val="006728FB"/>
    <w:rsid w:val="00675F67"/>
    <w:rsid w:val="00676E84"/>
    <w:rsid w:val="00677426"/>
    <w:rsid w:val="0068771B"/>
    <w:rsid w:val="00691551"/>
    <w:rsid w:val="00693AD1"/>
    <w:rsid w:val="006A4BE6"/>
    <w:rsid w:val="006A6088"/>
    <w:rsid w:val="006A7283"/>
    <w:rsid w:val="006A7CB7"/>
    <w:rsid w:val="006B1C16"/>
    <w:rsid w:val="006B3432"/>
    <w:rsid w:val="006B6D94"/>
    <w:rsid w:val="006C1787"/>
    <w:rsid w:val="006C1DEF"/>
    <w:rsid w:val="006C5E83"/>
    <w:rsid w:val="006E2D04"/>
    <w:rsid w:val="006F3EEF"/>
    <w:rsid w:val="007045D5"/>
    <w:rsid w:val="00705BA5"/>
    <w:rsid w:val="007061FD"/>
    <w:rsid w:val="0071056A"/>
    <w:rsid w:val="00710E78"/>
    <w:rsid w:val="00721F59"/>
    <w:rsid w:val="00727695"/>
    <w:rsid w:val="00732068"/>
    <w:rsid w:val="00732349"/>
    <w:rsid w:val="0073309D"/>
    <w:rsid w:val="007343D4"/>
    <w:rsid w:val="0073587C"/>
    <w:rsid w:val="0075080F"/>
    <w:rsid w:val="0075289E"/>
    <w:rsid w:val="00752BA8"/>
    <w:rsid w:val="0075711B"/>
    <w:rsid w:val="00760EBE"/>
    <w:rsid w:val="00761C1A"/>
    <w:rsid w:val="007630ED"/>
    <w:rsid w:val="007654AE"/>
    <w:rsid w:val="00775387"/>
    <w:rsid w:val="0077658D"/>
    <w:rsid w:val="00785D17"/>
    <w:rsid w:val="00785DFC"/>
    <w:rsid w:val="00787C0D"/>
    <w:rsid w:val="007931A7"/>
    <w:rsid w:val="00793C92"/>
    <w:rsid w:val="007A4F9B"/>
    <w:rsid w:val="007A5CC5"/>
    <w:rsid w:val="007A7295"/>
    <w:rsid w:val="007A72A7"/>
    <w:rsid w:val="007A7D1E"/>
    <w:rsid w:val="007C33CE"/>
    <w:rsid w:val="007C6207"/>
    <w:rsid w:val="007C7E42"/>
    <w:rsid w:val="007D0AE1"/>
    <w:rsid w:val="007D0C70"/>
    <w:rsid w:val="007D5ECC"/>
    <w:rsid w:val="007D60F6"/>
    <w:rsid w:val="007D7381"/>
    <w:rsid w:val="007E2A18"/>
    <w:rsid w:val="007E2FDE"/>
    <w:rsid w:val="008000BB"/>
    <w:rsid w:val="00801025"/>
    <w:rsid w:val="00802FAD"/>
    <w:rsid w:val="00803A7F"/>
    <w:rsid w:val="0080652F"/>
    <w:rsid w:val="00806D5E"/>
    <w:rsid w:val="00813A07"/>
    <w:rsid w:val="008152A4"/>
    <w:rsid w:val="00816464"/>
    <w:rsid w:val="0081715C"/>
    <w:rsid w:val="00823557"/>
    <w:rsid w:val="00832972"/>
    <w:rsid w:val="00837B10"/>
    <w:rsid w:val="008421B7"/>
    <w:rsid w:val="008444D8"/>
    <w:rsid w:val="00850A74"/>
    <w:rsid w:val="00851167"/>
    <w:rsid w:val="0085264B"/>
    <w:rsid w:val="00853A95"/>
    <w:rsid w:val="008547C1"/>
    <w:rsid w:val="0085658F"/>
    <w:rsid w:val="00862381"/>
    <w:rsid w:val="0086383A"/>
    <w:rsid w:val="008870C1"/>
    <w:rsid w:val="008919CD"/>
    <w:rsid w:val="00892276"/>
    <w:rsid w:val="008930DF"/>
    <w:rsid w:val="00895021"/>
    <w:rsid w:val="008A10BC"/>
    <w:rsid w:val="008A5703"/>
    <w:rsid w:val="008A5F7B"/>
    <w:rsid w:val="008B28CD"/>
    <w:rsid w:val="008B38EA"/>
    <w:rsid w:val="008B6D32"/>
    <w:rsid w:val="008B6F47"/>
    <w:rsid w:val="008B7991"/>
    <w:rsid w:val="008B7F54"/>
    <w:rsid w:val="008C0AE3"/>
    <w:rsid w:val="008C2DF1"/>
    <w:rsid w:val="008C3F3E"/>
    <w:rsid w:val="008D525F"/>
    <w:rsid w:val="008E4ACC"/>
    <w:rsid w:val="008E509D"/>
    <w:rsid w:val="008E562F"/>
    <w:rsid w:val="008E5EEB"/>
    <w:rsid w:val="008F7A05"/>
    <w:rsid w:val="0090086E"/>
    <w:rsid w:val="00904B18"/>
    <w:rsid w:val="00907630"/>
    <w:rsid w:val="00910367"/>
    <w:rsid w:val="00915D93"/>
    <w:rsid w:val="00916B16"/>
    <w:rsid w:val="00920A40"/>
    <w:rsid w:val="00922D0E"/>
    <w:rsid w:val="00927961"/>
    <w:rsid w:val="00931EE2"/>
    <w:rsid w:val="00932D80"/>
    <w:rsid w:val="00940187"/>
    <w:rsid w:val="0094512A"/>
    <w:rsid w:val="0095082D"/>
    <w:rsid w:val="00952B38"/>
    <w:rsid w:val="00953FF2"/>
    <w:rsid w:val="009608E3"/>
    <w:rsid w:val="009805E6"/>
    <w:rsid w:val="00985A5D"/>
    <w:rsid w:val="009864CF"/>
    <w:rsid w:val="00987893"/>
    <w:rsid w:val="0099066A"/>
    <w:rsid w:val="00993383"/>
    <w:rsid w:val="009A1D28"/>
    <w:rsid w:val="009A30DB"/>
    <w:rsid w:val="009A696C"/>
    <w:rsid w:val="009A7101"/>
    <w:rsid w:val="009A76E9"/>
    <w:rsid w:val="009B2131"/>
    <w:rsid w:val="009B4344"/>
    <w:rsid w:val="009B4CCC"/>
    <w:rsid w:val="009C10B5"/>
    <w:rsid w:val="009C10EE"/>
    <w:rsid w:val="009C176B"/>
    <w:rsid w:val="009C177D"/>
    <w:rsid w:val="009D2912"/>
    <w:rsid w:val="009D5D29"/>
    <w:rsid w:val="009D675D"/>
    <w:rsid w:val="009D6FB1"/>
    <w:rsid w:val="009E2EEA"/>
    <w:rsid w:val="009E637F"/>
    <w:rsid w:val="009F2256"/>
    <w:rsid w:val="009F66A6"/>
    <w:rsid w:val="00A16AEF"/>
    <w:rsid w:val="00A2059E"/>
    <w:rsid w:val="00A21D80"/>
    <w:rsid w:val="00A315E0"/>
    <w:rsid w:val="00A31E93"/>
    <w:rsid w:val="00A35C14"/>
    <w:rsid w:val="00A36CAD"/>
    <w:rsid w:val="00A54933"/>
    <w:rsid w:val="00A55D35"/>
    <w:rsid w:val="00A56C29"/>
    <w:rsid w:val="00A56D5D"/>
    <w:rsid w:val="00A56EA3"/>
    <w:rsid w:val="00A57FE7"/>
    <w:rsid w:val="00A6106E"/>
    <w:rsid w:val="00A65EDF"/>
    <w:rsid w:val="00A70FB4"/>
    <w:rsid w:val="00A714DC"/>
    <w:rsid w:val="00A7168B"/>
    <w:rsid w:val="00A7752E"/>
    <w:rsid w:val="00A86B90"/>
    <w:rsid w:val="00A922A8"/>
    <w:rsid w:val="00A96DFF"/>
    <w:rsid w:val="00AA280E"/>
    <w:rsid w:val="00AA5412"/>
    <w:rsid w:val="00AB3A50"/>
    <w:rsid w:val="00AB3DD4"/>
    <w:rsid w:val="00AB464F"/>
    <w:rsid w:val="00AB5474"/>
    <w:rsid w:val="00AB54E5"/>
    <w:rsid w:val="00AC110D"/>
    <w:rsid w:val="00AC527F"/>
    <w:rsid w:val="00AD2BB7"/>
    <w:rsid w:val="00AD7072"/>
    <w:rsid w:val="00AD7740"/>
    <w:rsid w:val="00AD7745"/>
    <w:rsid w:val="00AF266A"/>
    <w:rsid w:val="00AF4C80"/>
    <w:rsid w:val="00B01378"/>
    <w:rsid w:val="00B07783"/>
    <w:rsid w:val="00B163FE"/>
    <w:rsid w:val="00B21B98"/>
    <w:rsid w:val="00B26864"/>
    <w:rsid w:val="00B30659"/>
    <w:rsid w:val="00B32022"/>
    <w:rsid w:val="00B32D1B"/>
    <w:rsid w:val="00B3344D"/>
    <w:rsid w:val="00B404FA"/>
    <w:rsid w:val="00B475D9"/>
    <w:rsid w:val="00B53066"/>
    <w:rsid w:val="00B64CA9"/>
    <w:rsid w:val="00B70928"/>
    <w:rsid w:val="00B71E44"/>
    <w:rsid w:val="00B75BB0"/>
    <w:rsid w:val="00B8726D"/>
    <w:rsid w:val="00B9132C"/>
    <w:rsid w:val="00B9678D"/>
    <w:rsid w:val="00BA09CF"/>
    <w:rsid w:val="00BA0F33"/>
    <w:rsid w:val="00BB28A8"/>
    <w:rsid w:val="00BB3FF6"/>
    <w:rsid w:val="00BB5AC3"/>
    <w:rsid w:val="00BB7211"/>
    <w:rsid w:val="00BC0B57"/>
    <w:rsid w:val="00BC1293"/>
    <w:rsid w:val="00BC4C94"/>
    <w:rsid w:val="00BC58E5"/>
    <w:rsid w:val="00BC5ACF"/>
    <w:rsid w:val="00BC5E12"/>
    <w:rsid w:val="00BC62FB"/>
    <w:rsid w:val="00BC767A"/>
    <w:rsid w:val="00BC7A83"/>
    <w:rsid w:val="00BD06C2"/>
    <w:rsid w:val="00BD380C"/>
    <w:rsid w:val="00BF237B"/>
    <w:rsid w:val="00BF316F"/>
    <w:rsid w:val="00C2591D"/>
    <w:rsid w:val="00C35744"/>
    <w:rsid w:val="00C35EEA"/>
    <w:rsid w:val="00C37136"/>
    <w:rsid w:val="00C46122"/>
    <w:rsid w:val="00C469A7"/>
    <w:rsid w:val="00C46A02"/>
    <w:rsid w:val="00C529ED"/>
    <w:rsid w:val="00C530A2"/>
    <w:rsid w:val="00C577A9"/>
    <w:rsid w:val="00C57F7D"/>
    <w:rsid w:val="00C62A79"/>
    <w:rsid w:val="00C646CF"/>
    <w:rsid w:val="00C6511E"/>
    <w:rsid w:val="00C76092"/>
    <w:rsid w:val="00C767E2"/>
    <w:rsid w:val="00C8062C"/>
    <w:rsid w:val="00C81354"/>
    <w:rsid w:val="00C81AE8"/>
    <w:rsid w:val="00C82C16"/>
    <w:rsid w:val="00C85C19"/>
    <w:rsid w:val="00C91C6A"/>
    <w:rsid w:val="00C95A87"/>
    <w:rsid w:val="00C97CE2"/>
    <w:rsid w:val="00CB5CE1"/>
    <w:rsid w:val="00CB76AE"/>
    <w:rsid w:val="00CC0FAB"/>
    <w:rsid w:val="00CC4868"/>
    <w:rsid w:val="00CD4BC2"/>
    <w:rsid w:val="00CD4D0B"/>
    <w:rsid w:val="00CE1E10"/>
    <w:rsid w:val="00CE3D6B"/>
    <w:rsid w:val="00CE48B0"/>
    <w:rsid w:val="00CE529F"/>
    <w:rsid w:val="00CF1119"/>
    <w:rsid w:val="00D0131A"/>
    <w:rsid w:val="00D019D9"/>
    <w:rsid w:val="00D02B54"/>
    <w:rsid w:val="00D0482B"/>
    <w:rsid w:val="00D04B25"/>
    <w:rsid w:val="00D14D6A"/>
    <w:rsid w:val="00D15E79"/>
    <w:rsid w:val="00D17531"/>
    <w:rsid w:val="00D235C9"/>
    <w:rsid w:val="00D311BC"/>
    <w:rsid w:val="00D45985"/>
    <w:rsid w:val="00D5254C"/>
    <w:rsid w:val="00D56A74"/>
    <w:rsid w:val="00D56EDA"/>
    <w:rsid w:val="00D6321F"/>
    <w:rsid w:val="00D65587"/>
    <w:rsid w:val="00D65EAF"/>
    <w:rsid w:val="00D65F66"/>
    <w:rsid w:val="00D81F92"/>
    <w:rsid w:val="00D8358B"/>
    <w:rsid w:val="00D83D61"/>
    <w:rsid w:val="00D84682"/>
    <w:rsid w:val="00D84745"/>
    <w:rsid w:val="00D85C27"/>
    <w:rsid w:val="00D86544"/>
    <w:rsid w:val="00D902F2"/>
    <w:rsid w:val="00DA7020"/>
    <w:rsid w:val="00DB5B5E"/>
    <w:rsid w:val="00DC31EF"/>
    <w:rsid w:val="00DC3EB8"/>
    <w:rsid w:val="00DC5BE4"/>
    <w:rsid w:val="00DC621E"/>
    <w:rsid w:val="00DC631E"/>
    <w:rsid w:val="00DC69DE"/>
    <w:rsid w:val="00DC70DE"/>
    <w:rsid w:val="00DC7FB3"/>
    <w:rsid w:val="00DD1512"/>
    <w:rsid w:val="00DE2CD7"/>
    <w:rsid w:val="00DE4025"/>
    <w:rsid w:val="00DE73E9"/>
    <w:rsid w:val="00DF06BC"/>
    <w:rsid w:val="00E01B4E"/>
    <w:rsid w:val="00E02824"/>
    <w:rsid w:val="00E07E7B"/>
    <w:rsid w:val="00E12D70"/>
    <w:rsid w:val="00E17918"/>
    <w:rsid w:val="00E20744"/>
    <w:rsid w:val="00E24580"/>
    <w:rsid w:val="00E34597"/>
    <w:rsid w:val="00E34706"/>
    <w:rsid w:val="00E3565D"/>
    <w:rsid w:val="00E41F0D"/>
    <w:rsid w:val="00E50612"/>
    <w:rsid w:val="00E506D2"/>
    <w:rsid w:val="00E5356A"/>
    <w:rsid w:val="00E64138"/>
    <w:rsid w:val="00E7282E"/>
    <w:rsid w:val="00E72CA1"/>
    <w:rsid w:val="00E73DF4"/>
    <w:rsid w:val="00E75A2A"/>
    <w:rsid w:val="00E80BBE"/>
    <w:rsid w:val="00E826A2"/>
    <w:rsid w:val="00E85E04"/>
    <w:rsid w:val="00E8734C"/>
    <w:rsid w:val="00E873A6"/>
    <w:rsid w:val="00E960E5"/>
    <w:rsid w:val="00EA0354"/>
    <w:rsid w:val="00EA4863"/>
    <w:rsid w:val="00EA4C75"/>
    <w:rsid w:val="00EA6263"/>
    <w:rsid w:val="00EA68CE"/>
    <w:rsid w:val="00EA756C"/>
    <w:rsid w:val="00EA7DF5"/>
    <w:rsid w:val="00EB0145"/>
    <w:rsid w:val="00EC23DA"/>
    <w:rsid w:val="00EC3783"/>
    <w:rsid w:val="00EC642C"/>
    <w:rsid w:val="00EE1A30"/>
    <w:rsid w:val="00EE6B40"/>
    <w:rsid w:val="00F04A91"/>
    <w:rsid w:val="00F05731"/>
    <w:rsid w:val="00F0754D"/>
    <w:rsid w:val="00F10E14"/>
    <w:rsid w:val="00F13783"/>
    <w:rsid w:val="00F205DE"/>
    <w:rsid w:val="00F20B23"/>
    <w:rsid w:val="00F2328A"/>
    <w:rsid w:val="00F23684"/>
    <w:rsid w:val="00F30C2D"/>
    <w:rsid w:val="00F32597"/>
    <w:rsid w:val="00F35CB3"/>
    <w:rsid w:val="00F40765"/>
    <w:rsid w:val="00F40960"/>
    <w:rsid w:val="00F40D5C"/>
    <w:rsid w:val="00F50578"/>
    <w:rsid w:val="00F52051"/>
    <w:rsid w:val="00F55E18"/>
    <w:rsid w:val="00F56282"/>
    <w:rsid w:val="00F62625"/>
    <w:rsid w:val="00F6316D"/>
    <w:rsid w:val="00F6428D"/>
    <w:rsid w:val="00F6530E"/>
    <w:rsid w:val="00F66DA1"/>
    <w:rsid w:val="00F708A5"/>
    <w:rsid w:val="00F70B45"/>
    <w:rsid w:val="00F721DC"/>
    <w:rsid w:val="00F72368"/>
    <w:rsid w:val="00F80F69"/>
    <w:rsid w:val="00F81455"/>
    <w:rsid w:val="00F900B4"/>
    <w:rsid w:val="00F90C0F"/>
    <w:rsid w:val="00F9131A"/>
    <w:rsid w:val="00F947A4"/>
    <w:rsid w:val="00F94B50"/>
    <w:rsid w:val="00F9598D"/>
    <w:rsid w:val="00F96C27"/>
    <w:rsid w:val="00F973A4"/>
    <w:rsid w:val="00FA0143"/>
    <w:rsid w:val="00FA24E4"/>
    <w:rsid w:val="00FA4D4E"/>
    <w:rsid w:val="00FA5242"/>
    <w:rsid w:val="00FA5587"/>
    <w:rsid w:val="00FA65AE"/>
    <w:rsid w:val="00FB014C"/>
    <w:rsid w:val="00FB0F75"/>
    <w:rsid w:val="00FB4978"/>
    <w:rsid w:val="00FB67EB"/>
    <w:rsid w:val="00FB7471"/>
    <w:rsid w:val="00FC4E57"/>
    <w:rsid w:val="00FC551A"/>
    <w:rsid w:val="00FC5C7C"/>
    <w:rsid w:val="00FD07C1"/>
    <w:rsid w:val="00FD374D"/>
    <w:rsid w:val="00FD60A7"/>
    <w:rsid w:val="00FD7C61"/>
    <w:rsid w:val="00FE2D06"/>
    <w:rsid w:val="00FE47C6"/>
    <w:rsid w:val="00FE6790"/>
    <w:rsid w:val="211E7B21"/>
    <w:rsid w:val="6F9F8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9A663"/>
  <w15:docId w15:val="{DFADC9AE-E6A2-4C2B-B3EE-8B610B347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01378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EE1A30"/>
    <w:pPr>
      <w:spacing w:before="160" w:after="40"/>
      <w:ind w:left="142" w:hanging="426"/>
      <w:outlineLvl w:val="0"/>
    </w:pPr>
    <w:rPr>
      <w:caps/>
      <w:color w:val="002060"/>
      <w:szCs w:val="22"/>
    </w:rPr>
  </w:style>
  <w:style w:type="paragraph" w:styleId="Heading2">
    <w:name w:val="heading 2"/>
    <w:basedOn w:val="Normal"/>
    <w:next w:val="Normal"/>
    <w:qFormat/>
    <w:rsid w:val="00F56282"/>
    <w:pPr>
      <w:spacing w:before="280" w:after="40"/>
      <w:outlineLvl w:val="1"/>
    </w:pPr>
    <w:rPr>
      <w:caps/>
      <w:color w:val="78998A"/>
      <w:szCs w:val="18"/>
    </w:rPr>
  </w:style>
  <w:style w:type="paragraph" w:styleId="Heading3">
    <w:name w:val="heading 3"/>
    <w:basedOn w:val="Heading1"/>
    <w:next w:val="Normal"/>
    <w:link w:val="Heading3Char"/>
    <w:qFormat/>
    <w:rsid w:val="00C469A7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1A30"/>
    <w:rPr>
      <w:rFonts w:asciiTheme="minorHAnsi" w:hAnsiTheme="minorHAnsi"/>
      <w:caps/>
      <w:color w:val="002060"/>
      <w:szCs w:val="22"/>
    </w:rPr>
  </w:style>
  <w:style w:type="paragraph" w:styleId="BalloonText">
    <w:name w:val="Balloon Text"/>
    <w:basedOn w:val="Normal"/>
    <w:semiHidden/>
    <w:rsid w:val="00D84682"/>
    <w:rPr>
      <w:rFonts w:ascii="Tahoma" w:hAnsi="Tahoma" w:cs="Tahoma"/>
      <w:sz w:val="16"/>
      <w:szCs w:val="16"/>
    </w:rPr>
  </w:style>
  <w:style w:type="paragraph" w:customStyle="1" w:styleId="PetName">
    <w:name w:val="Pet Name"/>
    <w:basedOn w:val="Normal"/>
    <w:rsid w:val="00C469A7"/>
    <w:pPr>
      <w:spacing w:after="40"/>
    </w:pPr>
    <w:rPr>
      <w:b/>
      <w:caps/>
      <w:sz w:val="22"/>
      <w:szCs w:val="22"/>
    </w:rPr>
  </w:style>
  <w:style w:type="paragraph" w:styleId="DocumentMap">
    <w:name w:val="Document Map"/>
    <w:basedOn w:val="Normal"/>
    <w:semiHidden/>
    <w:rsid w:val="00CE3D6B"/>
    <w:pPr>
      <w:shd w:val="clear" w:color="auto" w:fill="000080"/>
    </w:pPr>
    <w:rPr>
      <w:rFonts w:ascii="Tahoma" w:hAnsi="Tahoma" w:cs="Tahoma"/>
    </w:rPr>
  </w:style>
  <w:style w:type="character" w:customStyle="1" w:styleId="Heading3Char">
    <w:name w:val="Heading 3 Char"/>
    <w:basedOn w:val="Heading1Char"/>
    <w:link w:val="Heading3"/>
    <w:rsid w:val="00C469A7"/>
    <w:rPr>
      <w:rFonts w:ascii="Century Gothic" w:hAnsi="Century Gothic"/>
      <w:b/>
      <w:caps/>
      <w:color w:val="78998A"/>
      <w:sz w:val="28"/>
      <w:szCs w:val="22"/>
      <w:lang w:val="en-US" w:eastAsia="en-US" w:bidi="ar-SA"/>
    </w:rPr>
  </w:style>
  <w:style w:type="paragraph" w:customStyle="1" w:styleId="YesNo">
    <w:name w:val="Yes/No"/>
    <w:basedOn w:val="Normal"/>
    <w:rsid w:val="00F56282"/>
    <w:pPr>
      <w:spacing w:before="60"/>
    </w:pPr>
  </w:style>
  <w:style w:type="paragraph" w:customStyle="1" w:styleId="Bold">
    <w:name w:val="Bold"/>
    <w:basedOn w:val="Normal"/>
    <w:rsid w:val="00BC5ACF"/>
    <w:rPr>
      <w:b/>
    </w:rPr>
  </w:style>
  <w:style w:type="character" w:styleId="Hyperlink">
    <w:name w:val="Hyperlink"/>
    <w:basedOn w:val="DefaultParagraphFont"/>
    <w:rsid w:val="001D3C5C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7528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kn-input-label">
    <w:name w:val="kn-input-label"/>
    <w:rsid w:val="0075289E"/>
  </w:style>
  <w:style w:type="paragraph" w:customStyle="1" w:styleId="kn-instructions">
    <w:name w:val="kn-instructions"/>
    <w:basedOn w:val="Normal"/>
    <w:rsid w:val="0075289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kn-required">
    <w:name w:val="kn-required"/>
    <w:rsid w:val="00A96DFF"/>
  </w:style>
  <w:style w:type="paragraph" w:styleId="Header">
    <w:name w:val="header"/>
    <w:basedOn w:val="Normal"/>
    <w:link w:val="HeaderChar"/>
    <w:uiPriority w:val="99"/>
    <w:rsid w:val="009878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7893"/>
    <w:rPr>
      <w:rFonts w:ascii="Century Gothic" w:hAnsi="Century Gothic"/>
      <w:sz w:val="18"/>
      <w:szCs w:val="24"/>
    </w:rPr>
  </w:style>
  <w:style w:type="paragraph" w:styleId="Footer">
    <w:name w:val="footer"/>
    <w:basedOn w:val="Normal"/>
    <w:link w:val="FooterChar"/>
    <w:uiPriority w:val="99"/>
    <w:rsid w:val="009878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7893"/>
    <w:rPr>
      <w:rFonts w:ascii="Century Gothic" w:hAnsi="Century Gothic"/>
      <w:sz w:val="18"/>
      <w:szCs w:val="24"/>
    </w:rPr>
  </w:style>
  <w:style w:type="paragraph" w:styleId="ListParagraph">
    <w:name w:val="List Paragraph"/>
    <w:aliases w:val="Bullet New"/>
    <w:basedOn w:val="Normal"/>
    <w:link w:val="ListParagraphChar"/>
    <w:uiPriority w:val="34"/>
    <w:qFormat/>
    <w:rsid w:val="003B03AA"/>
    <w:pPr>
      <w:ind w:left="720"/>
      <w:contextualSpacing/>
    </w:pPr>
  </w:style>
  <w:style w:type="character" w:customStyle="1" w:styleId="st">
    <w:name w:val="st"/>
    <w:basedOn w:val="DefaultParagraphFont"/>
    <w:rsid w:val="002C1866"/>
  </w:style>
  <w:style w:type="table" w:styleId="TableGridLight">
    <w:name w:val="Grid Table Light"/>
    <w:basedOn w:val="TableNormal"/>
    <w:uiPriority w:val="40"/>
    <w:rsid w:val="00A31E9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istParagraphChar">
    <w:name w:val="List Paragraph Char"/>
    <w:aliases w:val="Bullet New Char"/>
    <w:basedOn w:val="DefaultParagraphFont"/>
    <w:link w:val="ListParagraph"/>
    <w:uiPriority w:val="34"/>
    <w:locked/>
    <w:rsid w:val="00446FCA"/>
    <w:rPr>
      <w:rFonts w:asciiTheme="minorHAnsi" w:hAnsiTheme="minorHAnsi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F10E14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A2059E"/>
    <w:pPr>
      <w:autoSpaceDE w:val="0"/>
      <w:autoSpaceDN w:val="0"/>
      <w:adjustRightInd w:val="0"/>
      <w:spacing w:before="90"/>
      <w:ind w:left="105"/>
    </w:pPr>
    <w:rPr>
      <w:rFonts w:ascii="Arial" w:eastAsiaTheme="minorHAnsi" w:hAnsi="Arial" w:cs="Arial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A2059E"/>
    <w:rPr>
      <w:rFonts w:ascii="Arial" w:eastAsiaTheme="minorHAnsi" w:hAnsi="Arial" w:cs="Arial"/>
      <w:sz w:val="16"/>
      <w:szCs w:val="16"/>
    </w:rPr>
  </w:style>
  <w:style w:type="character" w:customStyle="1" w:styleId="normaltextrun">
    <w:name w:val="normaltextrun"/>
    <w:basedOn w:val="DefaultParagraphFont"/>
    <w:rsid w:val="004D2D28"/>
  </w:style>
  <w:style w:type="character" w:customStyle="1" w:styleId="eop">
    <w:name w:val="eop"/>
    <w:basedOn w:val="DefaultParagraphFont"/>
    <w:rsid w:val="004D2D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97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82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00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71176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12283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3255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640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4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1017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5905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5634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3568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33113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09737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1009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9353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49641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07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orcid.org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info.genus@wits.ac.za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enus.africa/grants-programs/genus-research-grant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014105\AppData\Roaming\Microsoft\Templates\Instructions_for_pet_sitter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2ecc0e4-199e-4903-8146-0f99cd8411fe">
      <Terms xmlns="http://schemas.microsoft.com/office/infopath/2007/PartnerControls"/>
    </lcf76f155ced4ddcb4097134ff3c332f>
    <TaxCatchAll xmlns="6257d877-3c1c-4940-bf51-32b0b946793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DF7B3F24F60A489790E77A1CCF4E95" ma:contentTypeVersion="13" ma:contentTypeDescription="Create a new document." ma:contentTypeScope="" ma:versionID="3c1c39084c6df1b2d7cbd89489fcfc4c">
  <xsd:schema xmlns:xsd="http://www.w3.org/2001/XMLSchema" xmlns:xs="http://www.w3.org/2001/XMLSchema" xmlns:p="http://schemas.microsoft.com/office/2006/metadata/properties" xmlns:ns2="02ecc0e4-199e-4903-8146-0f99cd8411fe" xmlns:ns3="6257d877-3c1c-4940-bf51-32b0b9467935" targetNamespace="http://schemas.microsoft.com/office/2006/metadata/properties" ma:root="true" ma:fieldsID="457edbbc2432ca42a7c17a40cf984eee" ns2:_="" ns3:_="">
    <xsd:import namespace="02ecc0e4-199e-4903-8146-0f99cd8411fe"/>
    <xsd:import namespace="6257d877-3c1c-4940-bf51-32b0b9467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cc0e4-199e-4903-8146-0f99cd8411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237a8ded-3f91-4be5-83ad-6fb9390bbe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57d877-3c1c-4940-bf51-32b0b9467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7245e98b-4e80-46f1-ab32-99a18d3b7e48}" ma:internalName="TaxCatchAll" ma:showField="CatchAllData" ma:web="6257d877-3c1c-4940-bf51-32b0b94679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53782-C626-4D77-AB27-D9CA4C28620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506956-F955-46FF-B8F3-A8BAC5E82355}">
  <ds:schemaRefs>
    <ds:schemaRef ds:uri="http://schemas.microsoft.com/office/2006/metadata/properties"/>
    <ds:schemaRef ds:uri="http://schemas.microsoft.com/office/infopath/2007/PartnerControls"/>
    <ds:schemaRef ds:uri="02ecc0e4-199e-4903-8146-0f99cd8411fe"/>
    <ds:schemaRef ds:uri="6257d877-3c1c-4940-bf51-32b0b9467935"/>
  </ds:schemaRefs>
</ds:datastoreItem>
</file>

<file path=customXml/itemProps3.xml><?xml version="1.0" encoding="utf-8"?>
<ds:datastoreItem xmlns:ds="http://schemas.openxmlformats.org/officeDocument/2006/customXml" ds:itemID="{B889B63C-8CD6-41B7-BAA0-B1232C41B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cc0e4-199e-4903-8146-0f99cd8411fe"/>
    <ds:schemaRef ds:uri="6257d877-3c1c-4940-bf51-32b0b9467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145C452-3C44-4FB6-82E1-5FF6D2C1B4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Instructions_for_pet_sitter</Template>
  <TotalTime>2</TotalTime>
  <Pages>4</Pages>
  <Words>429</Words>
  <Characters>2450</Characters>
  <Application>Microsoft Office Word</Application>
  <DocSecurity>0</DocSecurity>
  <Lines>20</Lines>
  <Paragraphs>5</Paragraphs>
  <ScaleCrop>false</ScaleCrop>
  <Company>Microsoft Corporation</Company>
  <LinksUpToDate>false</LinksUpToDate>
  <CharactersWithSpaces>2874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Wits University Staff User</dc:creator>
  <cp:lastModifiedBy>Christine Steininger</cp:lastModifiedBy>
  <cp:revision>170</cp:revision>
  <cp:lastPrinted>2004-03-29T09:54:00Z</cp:lastPrinted>
  <dcterms:created xsi:type="dcterms:W3CDTF">2020-09-16T10:11:00Z</dcterms:created>
  <dcterms:modified xsi:type="dcterms:W3CDTF">2024-01-10T08:28:00Z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TC060912781033</vt:lpwstr>
  </property>
  <property fmtid="{D5CDD505-2E9C-101B-9397-08002B2CF9AE}" pid="3" name="ContentTypeId">
    <vt:lpwstr>0x010100E4DF7B3F24F60A489790E77A1CCF4E95</vt:lpwstr>
  </property>
  <property fmtid="{D5CDD505-2E9C-101B-9397-08002B2CF9AE}" pid="4" name="MediaServiceImageTags">
    <vt:lpwstr/>
  </property>
</Properties>
</file>